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8664" w14:textId="1F9CC1C2" w:rsidR="00F81394" w:rsidRPr="00736B42" w:rsidRDefault="00307C6A" w:rsidP="23AA9025">
      <w:pPr>
        <w:pStyle w:val="Brdtekst"/>
        <w:rPr>
          <w:b/>
          <w:bCs/>
          <w:kern w:val="28"/>
          <w:sz w:val="28"/>
          <w:szCs w:val="28"/>
          <w:lang w:val="nb-NO"/>
        </w:rPr>
      </w:pPr>
      <w:r>
        <w:rPr>
          <w:b/>
          <w:bCs/>
          <w:kern w:val="28"/>
          <w:sz w:val="28"/>
          <w:szCs w:val="28"/>
        </w:rPr>
        <w:t>Referat</w:t>
      </w:r>
      <w:r w:rsidR="0C98808A" w:rsidRPr="23AA9025">
        <w:rPr>
          <w:b/>
          <w:bCs/>
          <w:kern w:val="28"/>
          <w:sz w:val="28"/>
          <w:szCs w:val="28"/>
        </w:rPr>
        <w:t xml:space="preserve"> </w:t>
      </w:r>
      <w:r w:rsidR="65A247B5" w:rsidRPr="23AA9025">
        <w:rPr>
          <w:b/>
          <w:bCs/>
          <w:kern w:val="28"/>
          <w:sz w:val="28"/>
          <w:szCs w:val="28"/>
        </w:rPr>
        <w:t xml:space="preserve">- </w:t>
      </w:r>
      <w:r w:rsidR="7B967A3E" w:rsidRPr="23AA9025">
        <w:rPr>
          <w:b/>
          <w:bCs/>
          <w:kern w:val="28"/>
          <w:sz w:val="28"/>
          <w:szCs w:val="28"/>
        </w:rPr>
        <w:t xml:space="preserve">SMU / </w:t>
      </w:r>
      <w:r w:rsidR="65A247B5" w:rsidRPr="23AA9025">
        <w:rPr>
          <w:b/>
          <w:bCs/>
          <w:kern w:val="28"/>
          <w:sz w:val="28"/>
          <w:szCs w:val="28"/>
        </w:rPr>
        <w:t>S</w:t>
      </w:r>
      <w:r w:rsidR="749A5BBC" w:rsidRPr="23AA9025">
        <w:rPr>
          <w:b/>
          <w:bCs/>
          <w:kern w:val="28"/>
          <w:sz w:val="28"/>
          <w:szCs w:val="28"/>
        </w:rPr>
        <w:t>U</w:t>
      </w:r>
      <w:r w:rsidR="330FAF5B" w:rsidRPr="23AA9025">
        <w:rPr>
          <w:b/>
          <w:bCs/>
          <w:kern w:val="28"/>
          <w:sz w:val="28"/>
          <w:szCs w:val="28"/>
        </w:rPr>
        <w:t xml:space="preserve">- møte </w:t>
      </w:r>
      <w:r w:rsidR="7C4B571B" w:rsidRPr="23AA9025">
        <w:rPr>
          <w:b/>
          <w:bCs/>
          <w:kern w:val="28"/>
          <w:sz w:val="28"/>
          <w:szCs w:val="28"/>
        </w:rPr>
        <w:t>Orstad skole</w:t>
      </w:r>
      <w:r w:rsidR="00F81394" w:rsidRPr="23AA9025">
        <w:rPr>
          <w:b/>
          <w:bCs/>
          <w:kern w:val="28"/>
          <w:sz w:val="28"/>
          <w:szCs w:val="28"/>
        </w:rPr>
        <w:t xml:space="preserve"> </w:t>
      </w:r>
    </w:p>
    <w:p w14:paraId="445496C0" w14:textId="77777777" w:rsidR="00F81394" w:rsidRPr="00C37766" w:rsidRDefault="00F81394" w:rsidP="000C7513">
      <w:pPr>
        <w:pStyle w:val="Brdtekst"/>
      </w:pPr>
    </w:p>
    <w:p w14:paraId="7C281737" w14:textId="4802FF9C" w:rsidR="003B22AB" w:rsidRPr="00736B42" w:rsidRDefault="003B22AB" w:rsidP="000C7513">
      <w:pPr>
        <w:pStyle w:val="Brdtekst"/>
        <w:rPr>
          <w:lang w:val="nb-NO"/>
        </w:rPr>
      </w:pPr>
      <w:r w:rsidRPr="00736B42">
        <w:rPr>
          <w:lang w:val="nb-NO"/>
        </w:rPr>
        <w:t xml:space="preserve">Dato: </w:t>
      </w:r>
      <w:r w:rsidR="00DC07D1">
        <w:rPr>
          <w:lang w:val="nb-NO"/>
        </w:rPr>
        <w:t>04.11</w:t>
      </w:r>
      <w:r w:rsidR="003D3F07">
        <w:rPr>
          <w:lang w:val="nb-NO"/>
        </w:rPr>
        <w:t>.25</w:t>
      </w:r>
    </w:p>
    <w:p w14:paraId="290FA686" w14:textId="74E05C0E" w:rsidR="003B22AB" w:rsidRPr="00736B42" w:rsidRDefault="003B22AB" w:rsidP="000C7513">
      <w:pPr>
        <w:pStyle w:val="Brdtekst"/>
        <w:rPr>
          <w:lang w:val="nb-NO"/>
        </w:rPr>
      </w:pPr>
      <w:r w:rsidRPr="00736B42">
        <w:rPr>
          <w:lang w:val="nb-NO"/>
        </w:rPr>
        <w:t>Tid: 1</w:t>
      </w:r>
      <w:r w:rsidR="00610A40">
        <w:rPr>
          <w:lang w:val="nb-NO"/>
        </w:rPr>
        <w:t>7</w:t>
      </w:r>
      <w:r w:rsidRPr="00736B42">
        <w:rPr>
          <w:lang w:val="nb-NO"/>
        </w:rPr>
        <w:t>.00</w:t>
      </w:r>
      <w:r w:rsidR="009B6964">
        <w:rPr>
          <w:lang w:val="nb-NO"/>
        </w:rPr>
        <w:t xml:space="preserve"> – 18.00</w:t>
      </w:r>
    </w:p>
    <w:p w14:paraId="58741ACD" w14:textId="4D953548" w:rsidR="003B22AB" w:rsidRPr="00736B42" w:rsidRDefault="74544A0E" w:rsidP="5F5FC8E8">
      <w:pPr>
        <w:pStyle w:val="Brdtekst"/>
        <w:rPr>
          <w:lang w:val="sv-SE"/>
        </w:rPr>
      </w:pPr>
      <w:proofErr w:type="spellStart"/>
      <w:r w:rsidRPr="5F5FC8E8">
        <w:rPr>
          <w:lang w:val="sv-SE"/>
        </w:rPr>
        <w:t>St</w:t>
      </w:r>
      <w:r w:rsidR="00EC4630" w:rsidRPr="5F5FC8E8">
        <w:rPr>
          <w:lang w:val="sv-SE"/>
        </w:rPr>
        <w:t>e</w:t>
      </w:r>
      <w:r w:rsidRPr="5F5FC8E8">
        <w:rPr>
          <w:lang w:val="sv-SE"/>
        </w:rPr>
        <w:t>d</w:t>
      </w:r>
      <w:proofErr w:type="spellEnd"/>
      <w:r w:rsidRPr="5F5FC8E8">
        <w:rPr>
          <w:lang w:val="sv-SE"/>
        </w:rPr>
        <w:t xml:space="preserve">: </w:t>
      </w:r>
      <w:proofErr w:type="spellStart"/>
      <w:r w:rsidR="6A1828BB" w:rsidRPr="5F5FC8E8">
        <w:rPr>
          <w:lang w:val="sv-SE"/>
        </w:rPr>
        <w:t>Møterom</w:t>
      </w:r>
      <w:proofErr w:type="spellEnd"/>
      <w:r w:rsidR="6A1828BB" w:rsidRPr="5F5FC8E8">
        <w:rPr>
          <w:lang w:val="sv-SE"/>
        </w:rPr>
        <w:t xml:space="preserve"> i </w:t>
      </w:r>
      <w:proofErr w:type="spellStart"/>
      <w:r w:rsidR="6A1828BB" w:rsidRPr="5F5FC8E8">
        <w:rPr>
          <w:lang w:val="sv-SE"/>
        </w:rPr>
        <w:t>admi</w:t>
      </w:r>
      <w:r w:rsidR="6CA0A324" w:rsidRPr="5F5FC8E8">
        <w:rPr>
          <w:lang w:val="sv-SE"/>
        </w:rPr>
        <w:t>nistrasjon</w:t>
      </w:r>
      <w:proofErr w:type="spellEnd"/>
    </w:p>
    <w:p w14:paraId="12060949" w14:textId="77777777" w:rsidR="00127CF8" w:rsidRPr="00736B42" w:rsidRDefault="00127CF8" w:rsidP="000C7513">
      <w:pPr>
        <w:pStyle w:val="Brdtekst"/>
        <w:rPr>
          <w:lang w:val="nb-NO"/>
        </w:rPr>
      </w:pPr>
    </w:p>
    <w:tbl>
      <w:tblPr>
        <w:tblStyle w:val="Tabellrutenett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3071"/>
        <w:gridCol w:w="473"/>
        <w:gridCol w:w="2693"/>
      </w:tblGrid>
      <w:tr w:rsidR="385AC13B" w14:paraId="46E8D4AF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6BCEEDE1" w14:textId="7DBA2535" w:rsidR="385AC13B" w:rsidRDefault="385AC13B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b/>
                <w:bCs/>
                <w:color w:val="000000" w:themeColor="text1"/>
                <w:lang w:val="nb-NO"/>
              </w:rPr>
              <w:t>Representant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073EFA00" w14:textId="2736EBE3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6C257F06" w14:textId="36981412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79E32108" w14:textId="209CF4C3" w:rsidR="385AC13B" w:rsidRDefault="385AC13B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b/>
                <w:bCs/>
                <w:color w:val="000000" w:themeColor="text1"/>
                <w:lang w:val="nb-NO"/>
              </w:rPr>
              <w:t>Vararepresentant</w:t>
            </w:r>
          </w:p>
        </w:tc>
      </w:tr>
      <w:tr w:rsidR="385AC13B" w14:paraId="4C6794F4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1CD8904F" w14:textId="4C730EA0" w:rsidR="385AC13B" w:rsidRDefault="00C33DE0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William Eikrem</w:t>
            </w:r>
            <w:r w:rsidR="009F0330">
              <w:rPr>
                <w:rFonts w:eastAsia="Arial" w:cs="Arial"/>
                <w:color w:val="000000" w:themeColor="text1"/>
              </w:rPr>
              <w:t xml:space="preserve"> Nordmark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37ADE784" w14:textId="30915F11" w:rsidR="385AC13B" w:rsidRDefault="385AC13B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Elev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29EC5EFC" w14:textId="337F6810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817B569" w14:textId="4B8C978F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385AC13B" w14:paraId="0CB81D0D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3EF5BEF2" w14:textId="27EEAC69" w:rsidR="385AC13B" w:rsidRDefault="009F0330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Thea Lura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1AD7D850" w14:textId="7B34DE74" w:rsidR="385AC13B" w:rsidRDefault="385AC13B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Elev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617E5A05" w14:textId="61202B26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09F4AE2" w14:textId="0FBD1088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385AC13B" w14:paraId="23232E8E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4BBDAE15" w14:textId="565496B6" w:rsidR="385AC13B" w:rsidRDefault="385AC13B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Benedikte Møller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165F1845" w14:textId="6169A5C6" w:rsidR="385AC13B" w:rsidRDefault="385AC13B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Foreldre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78C170EF" w14:textId="1C60AECD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23A60BC6" w14:textId="37F5D271" w:rsidR="385AC13B" w:rsidRDefault="00610A40" w:rsidP="385AC13B">
            <w:pPr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</w:rPr>
              <w:t>Marit Hodne</w:t>
            </w:r>
          </w:p>
        </w:tc>
      </w:tr>
      <w:tr w:rsidR="385AC13B" w14:paraId="5C56C32C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11DF5909" w14:textId="443D80B2" w:rsidR="00A651DB" w:rsidRDefault="002667EC" w:rsidP="008168E3">
            <w:pPr>
              <w:pStyle w:val="Brdtekst"/>
              <w:rPr>
                <w:rFonts w:eastAsia="Arial" w:cs="Arial"/>
                <w:color w:val="000000" w:themeColor="text1"/>
                <w:lang w:val="nb-NO"/>
              </w:rPr>
            </w:pPr>
            <w:r>
              <w:rPr>
                <w:rFonts w:eastAsia="Arial" w:cs="Arial"/>
                <w:color w:val="000000" w:themeColor="text1"/>
                <w:lang w:val="nb-NO"/>
              </w:rPr>
              <w:t>Elin Holta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35391DAD" w14:textId="31CDA00A" w:rsidR="385AC13B" w:rsidRDefault="385AC13B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Foreldre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646FDBCE" w14:textId="175B77EE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6CBD6D3F" w14:textId="348A8AD8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385AC13B" w14:paraId="3008409F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4A818580" w14:textId="3AFF5D86" w:rsidR="385AC13B" w:rsidRDefault="008168E3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Charlotte</w:t>
            </w:r>
            <w:r w:rsidRPr="00286CF8">
              <w:rPr>
                <w:rFonts w:eastAsia="Arial" w:cs="Arial"/>
                <w:color w:val="000000" w:themeColor="text1"/>
                <w:lang w:val="nn-NO"/>
              </w:rPr>
              <w:t xml:space="preserve"> Haugland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0D9304DC" w14:textId="0B1C6679" w:rsidR="385AC13B" w:rsidRDefault="008168E3" w:rsidP="385AC13B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Foreldre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1468F5BA" w14:textId="42A84222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529AB8B4" w14:textId="243689A1" w:rsidR="385AC13B" w:rsidRDefault="385AC13B" w:rsidP="385AC13B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8168E3" w14:paraId="38E25EAA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1448878F" w14:textId="52B146D9" w:rsidR="008168E3" w:rsidRDefault="008168E3" w:rsidP="008168E3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Rita Rimestad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551DE676" w14:textId="2DA8C230" w:rsidR="008168E3" w:rsidRDefault="008168E3" w:rsidP="008168E3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23AA9025">
              <w:rPr>
                <w:rFonts w:eastAsia="Arial" w:cs="Arial"/>
                <w:color w:val="000000" w:themeColor="text1"/>
                <w:lang w:val="nb-NO"/>
              </w:rPr>
              <w:t xml:space="preserve">Andre tilsette 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7ECB5170" w14:textId="56A9F187" w:rsidR="008168E3" w:rsidRDefault="008168E3" w:rsidP="008168E3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1BBBD52E" w14:textId="00A65ADB" w:rsidR="008168E3" w:rsidRDefault="008168E3" w:rsidP="008168E3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8168E3" w14:paraId="07F35B1F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768A9DEE" w14:textId="7AD26F65" w:rsidR="008168E3" w:rsidRDefault="00610A40" w:rsidP="008168E3">
            <w:pPr>
              <w:pStyle w:val="Brdtekst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  <w:lang w:val="nb-NO"/>
              </w:rPr>
              <w:t>Anne Beth Aamodt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7273747A" w14:textId="3E2E82A8" w:rsidR="008168E3" w:rsidRDefault="008168E3" w:rsidP="008168E3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Lærer</w:t>
            </w:r>
            <w:r>
              <w:rPr>
                <w:rFonts w:eastAsia="Arial" w:cs="Arial"/>
                <w:color w:val="000000" w:themeColor="text1"/>
                <w:lang w:val="nb-NO"/>
              </w:rPr>
              <w:t xml:space="preserve"> 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20910DFA" w14:textId="7DB92A48" w:rsidR="008168E3" w:rsidRDefault="008168E3" w:rsidP="008168E3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FFDF9EE" w14:textId="31776548" w:rsidR="008168E3" w:rsidRDefault="008168E3" w:rsidP="008168E3">
            <w:pPr>
              <w:pStyle w:val="Brdtekst"/>
              <w:rPr>
                <w:rFonts w:eastAsia="Arial" w:cs="Arial"/>
                <w:color w:val="000000" w:themeColor="text1"/>
              </w:rPr>
            </w:pPr>
          </w:p>
        </w:tc>
      </w:tr>
      <w:tr w:rsidR="008168E3" w14:paraId="63AE14B9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63D78E50" w14:textId="5F0EDFA4" w:rsidR="008168E3" w:rsidRDefault="008168E3" w:rsidP="008168E3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Martin Nese Johnsen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51E85F64" w14:textId="58A67882" w:rsidR="008168E3" w:rsidRDefault="008168E3" w:rsidP="008168E3">
            <w:pPr>
              <w:pStyle w:val="Brdtekst"/>
              <w:rPr>
                <w:rFonts w:eastAsia="Arial" w:cs="Arial"/>
                <w:color w:val="000000" w:themeColor="text1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Politiker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5F12956D" w14:textId="21A0F4B8" w:rsidR="008168E3" w:rsidRDefault="008168E3" w:rsidP="008168E3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0259A1FA" w14:textId="77BF4140" w:rsidR="008168E3" w:rsidRDefault="00270BBD" w:rsidP="008168E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Gro Irene Hetland</w:t>
            </w:r>
          </w:p>
        </w:tc>
      </w:tr>
      <w:tr w:rsidR="008168E3" w14:paraId="2B79FA65" w14:textId="77777777" w:rsidTr="003225C4">
        <w:trPr>
          <w:trHeight w:val="300"/>
        </w:trPr>
        <w:tc>
          <w:tcPr>
            <w:tcW w:w="3394" w:type="dxa"/>
            <w:tcMar>
              <w:left w:w="105" w:type="dxa"/>
              <w:right w:w="105" w:type="dxa"/>
            </w:tcMar>
          </w:tcPr>
          <w:p w14:paraId="02205106" w14:textId="0569FC94" w:rsidR="008168E3" w:rsidRPr="385AC13B" w:rsidRDefault="008168E3" w:rsidP="008168E3">
            <w:pPr>
              <w:pStyle w:val="Brdtekst"/>
              <w:rPr>
                <w:rFonts w:eastAsia="Arial" w:cs="Arial"/>
                <w:color w:val="000000" w:themeColor="text1"/>
                <w:lang w:val="nb-NO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Randi Harveland</w:t>
            </w:r>
          </w:p>
        </w:tc>
        <w:tc>
          <w:tcPr>
            <w:tcW w:w="3071" w:type="dxa"/>
            <w:tcMar>
              <w:left w:w="105" w:type="dxa"/>
              <w:right w:w="105" w:type="dxa"/>
            </w:tcMar>
          </w:tcPr>
          <w:p w14:paraId="2CD0F6D9" w14:textId="4E0B7C14" w:rsidR="008168E3" w:rsidRPr="385AC13B" w:rsidRDefault="008168E3" w:rsidP="008168E3">
            <w:pPr>
              <w:pStyle w:val="Brdtekst"/>
              <w:rPr>
                <w:rFonts w:eastAsia="Arial" w:cs="Arial"/>
                <w:color w:val="000000" w:themeColor="text1"/>
                <w:lang w:val="nb-NO"/>
              </w:rPr>
            </w:pPr>
            <w:r w:rsidRPr="385AC13B">
              <w:rPr>
                <w:rFonts w:eastAsia="Arial" w:cs="Arial"/>
                <w:color w:val="000000" w:themeColor="text1"/>
                <w:lang w:val="nb-NO"/>
              </w:rPr>
              <w:t>Rektor</w:t>
            </w:r>
            <w:r>
              <w:rPr>
                <w:rFonts w:eastAsia="Arial" w:cs="Arial"/>
                <w:color w:val="000000" w:themeColor="text1"/>
                <w:lang w:val="nb-NO"/>
              </w:rPr>
              <w:t xml:space="preserve"> / Referent</w:t>
            </w:r>
          </w:p>
        </w:tc>
        <w:tc>
          <w:tcPr>
            <w:tcW w:w="473" w:type="dxa"/>
            <w:tcMar>
              <w:left w:w="105" w:type="dxa"/>
              <w:right w:w="105" w:type="dxa"/>
            </w:tcMar>
          </w:tcPr>
          <w:p w14:paraId="679AA7FE" w14:textId="77777777" w:rsidR="008168E3" w:rsidRDefault="008168E3" w:rsidP="008168E3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693" w:type="dxa"/>
            <w:tcMar>
              <w:left w:w="105" w:type="dxa"/>
              <w:right w:w="105" w:type="dxa"/>
            </w:tcMar>
          </w:tcPr>
          <w:p w14:paraId="332B9EDB" w14:textId="77777777" w:rsidR="008168E3" w:rsidRDefault="008168E3" w:rsidP="008168E3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14:paraId="576590A3" w14:textId="0E7E2D5D" w:rsidR="385AC13B" w:rsidRDefault="385AC13B" w:rsidP="385AC13B">
      <w:pPr>
        <w:pStyle w:val="Brdtekst"/>
        <w:rPr>
          <w:lang w:val="nb-NO"/>
        </w:rPr>
      </w:pPr>
    </w:p>
    <w:p w14:paraId="17DD2AE3" w14:textId="77777777" w:rsidR="00A651DB" w:rsidRDefault="00A651DB" w:rsidP="385AC13B">
      <w:pPr>
        <w:pStyle w:val="Brdtekst"/>
        <w:rPr>
          <w:lang w:val="nb-NO"/>
        </w:rPr>
      </w:pPr>
    </w:p>
    <w:p w14:paraId="21EB7A6C" w14:textId="4C04456A" w:rsidR="00D704FA" w:rsidRPr="0080790A" w:rsidRDefault="0080790A" w:rsidP="000C7513">
      <w:pPr>
        <w:pStyle w:val="Brdtekst"/>
        <w:rPr>
          <w:b/>
          <w:bCs/>
          <w:lang w:val="nb-NO"/>
        </w:rPr>
      </w:pPr>
      <w:r w:rsidRPr="0080790A">
        <w:rPr>
          <w:b/>
          <w:bCs/>
          <w:lang w:val="nb-NO"/>
        </w:rPr>
        <w:t>Fravær:</w:t>
      </w:r>
    </w:p>
    <w:p w14:paraId="495D580A" w14:textId="77777777" w:rsidR="00445A8B" w:rsidRPr="00ED30B9" w:rsidRDefault="00445A8B" w:rsidP="000C7513">
      <w:pPr>
        <w:pStyle w:val="Brdtekst"/>
        <w:rPr>
          <w:lang w:val="nb-NO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9D3E04" w14:paraId="49771620" w14:textId="228D471A" w:rsidTr="00CD03F4">
        <w:trPr>
          <w:trHeight w:val="313"/>
        </w:trPr>
        <w:tc>
          <w:tcPr>
            <w:tcW w:w="1703" w:type="dxa"/>
          </w:tcPr>
          <w:p w14:paraId="41B8AF3D" w14:textId="6C65551D" w:rsidR="009D3E04" w:rsidRDefault="009D3E04" w:rsidP="009D3E04">
            <w:pPr>
              <w:pStyle w:val="Brdtekst"/>
              <w:ind w:left="132"/>
              <w:rPr>
                <w:b/>
                <w:bCs/>
              </w:rPr>
            </w:pPr>
            <w:proofErr w:type="gramStart"/>
            <w:r w:rsidRPr="00B36155">
              <w:rPr>
                <w:b/>
                <w:bCs/>
                <w:lang w:val="nb-NO"/>
              </w:rPr>
              <w:t xml:space="preserve">Sak  </w:t>
            </w:r>
            <w:r w:rsidR="004F7D5E">
              <w:rPr>
                <w:b/>
                <w:bCs/>
              </w:rPr>
              <w:t>6</w:t>
            </w:r>
            <w:proofErr w:type="gramEnd"/>
            <w:r w:rsidR="0014538F">
              <w:rPr>
                <w:b/>
                <w:bCs/>
              </w:rPr>
              <w:t xml:space="preserve"> </w:t>
            </w:r>
            <w:r w:rsidRPr="0E40F703">
              <w:rPr>
                <w:b/>
                <w:bCs/>
              </w:rPr>
              <w:t>/2</w:t>
            </w:r>
            <w:r w:rsidR="003D3F07">
              <w:rPr>
                <w:b/>
                <w:bCs/>
              </w:rPr>
              <w:t>5</w:t>
            </w:r>
          </w:p>
          <w:p w14:paraId="351388E2" w14:textId="4CFA4F1C" w:rsidR="009D3E04" w:rsidRDefault="009D3E04" w:rsidP="009D3E04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6527890E" w14:textId="6EF75CA5" w:rsidR="009D3E04" w:rsidRPr="003F473F" w:rsidRDefault="009D3E04" w:rsidP="00CD03F4">
            <w:pPr>
              <w:pStyle w:val="Brdtekst"/>
              <w:rPr>
                <w:i/>
                <w:iCs/>
                <w:lang w:val="nb-NO"/>
              </w:rPr>
            </w:pPr>
            <w:r w:rsidRPr="003F473F">
              <w:rPr>
                <w:i/>
                <w:iCs/>
              </w:rPr>
              <w:t xml:space="preserve">Godkjenning av </w:t>
            </w:r>
            <w:r w:rsidRPr="003F473F">
              <w:rPr>
                <w:i/>
                <w:iCs/>
                <w:lang w:val="nb-NO"/>
              </w:rPr>
              <w:t>innkalling</w:t>
            </w:r>
            <w:r w:rsidR="00CD03F4" w:rsidRPr="003F473F">
              <w:rPr>
                <w:i/>
                <w:iCs/>
                <w:lang w:val="nb-NO"/>
              </w:rPr>
              <w:t xml:space="preserve"> / referat</w:t>
            </w:r>
            <w:r w:rsidR="00D417C2">
              <w:rPr>
                <w:i/>
                <w:iCs/>
                <w:lang w:val="nb-NO"/>
              </w:rPr>
              <w:t xml:space="preserve"> 02.09.25</w:t>
            </w:r>
            <w:r w:rsidRPr="003F473F">
              <w:rPr>
                <w:i/>
                <w:iCs/>
                <w:lang w:val="nb-NO"/>
              </w:rPr>
              <w:t xml:space="preserve"> </w:t>
            </w:r>
          </w:p>
          <w:p w14:paraId="20ED6353" w14:textId="77777777" w:rsidR="009D3E04" w:rsidRDefault="009D3E04" w:rsidP="009D3E04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</w:tr>
      <w:tr w:rsidR="009D3E04" w14:paraId="671C8111" w14:textId="77777777" w:rsidTr="00CD03F4">
        <w:trPr>
          <w:trHeight w:val="338"/>
        </w:trPr>
        <w:tc>
          <w:tcPr>
            <w:tcW w:w="9346" w:type="dxa"/>
            <w:gridSpan w:val="2"/>
          </w:tcPr>
          <w:p w14:paraId="44540A50" w14:textId="60265A5D" w:rsidR="009D3E04" w:rsidRPr="00B36155" w:rsidRDefault="009D3E04" w:rsidP="00CD03F4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</w:tr>
      <w:tr w:rsidR="009D3E04" w14:paraId="25273DAA" w14:textId="77777777" w:rsidTr="00CD03F4">
        <w:trPr>
          <w:trHeight w:val="739"/>
        </w:trPr>
        <w:tc>
          <w:tcPr>
            <w:tcW w:w="9346" w:type="dxa"/>
            <w:gridSpan w:val="2"/>
          </w:tcPr>
          <w:p w14:paraId="6A7158F0" w14:textId="77777777" w:rsidR="009D3E04" w:rsidRDefault="009D3E04" w:rsidP="009D3E04">
            <w:pPr>
              <w:pStyle w:val="Brdteks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14:paraId="025F82BD" w14:textId="0AFE3675" w:rsidR="00E11CAE" w:rsidRPr="00C5256A" w:rsidRDefault="00E11CAE" w:rsidP="009D3E04">
            <w:pPr>
              <w:pStyle w:val="Brdtekst"/>
              <w:ind w:left="132"/>
              <w:rPr>
                <w:lang w:val="nb-NO"/>
              </w:rPr>
            </w:pPr>
            <w:r w:rsidRPr="00C5256A">
              <w:rPr>
                <w:lang w:val="nb-NO"/>
              </w:rPr>
              <w:t>Godkjent</w:t>
            </w:r>
          </w:p>
        </w:tc>
      </w:tr>
    </w:tbl>
    <w:p w14:paraId="62D58E08" w14:textId="77777777" w:rsidR="00546CAF" w:rsidRDefault="00546CAF" w:rsidP="0017725B">
      <w:pPr>
        <w:pStyle w:val="Brdtekst"/>
        <w:rPr>
          <w:lang w:val="nb-NO"/>
        </w:rPr>
      </w:pPr>
    </w:p>
    <w:p w14:paraId="551CD028" w14:textId="77777777" w:rsidR="00EC4630" w:rsidRPr="00B36155" w:rsidRDefault="00EC4630" w:rsidP="0017725B">
      <w:pPr>
        <w:pStyle w:val="Brdtekst"/>
        <w:rPr>
          <w:lang w:val="nb-NO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CD03F4" w:rsidRPr="001103C5" w14:paraId="170E3DE3" w14:textId="77777777" w:rsidTr="23AA9025">
        <w:trPr>
          <w:trHeight w:val="313"/>
        </w:trPr>
        <w:tc>
          <w:tcPr>
            <w:tcW w:w="1703" w:type="dxa"/>
          </w:tcPr>
          <w:p w14:paraId="3676C3B1" w14:textId="5A34452A" w:rsidR="00CD03F4" w:rsidRDefault="00CD03F4" w:rsidP="00D1719B">
            <w:pPr>
              <w:pStyle w:val="Brdtekst"/>
              <w:ind w:left="132"/>
              <w:rPr>
                <w:b/>
                <w:bCs/>
              </w:rPr>
            </w:pPr>
            <w:proofErr w:type="gramStart"/>
            <w:r w:rsidRPr="00B36155">
              <w:rPr>
                <w:b/>
                <w:bCs/>
                <w:lang w:val="nb-NO"/>
              </w:rPr>
              <w:t xml:space="preserve">Sak  </w:t>
            </w:r>
            <w:r w:rsidR="004F7D5E">
              <w:rPr>
                <w:b/>
                <w:bCs/>
                <w:lang w:val="nb-NO"/>
              </w:rPr>
              <w:t>7</w:t>
            </w:r>
            <w:proofErr w:type="gramEnd"/>
            <w:r w:rsidR="004F7D5E">
              <w:rPr>
                <w:b/>
                <w:bCs/>
                <w:lang w:val="nb-NO"/>
              </w:rPr>
              <w:t xml:space="preserve"> </w:t>
            </w:r>
            <w:r w:rsidRPr="0E40F703">
              <w:rPr>
                <w:b/>
                <w:bCs/>
              </w:rPr>
              <w:t>/2</w:t>
            </w:r>
            <w:r w:rsidR="00F35A2A">
              <w:rPr>
                <w:b/>
                <w:bCs/>
              </w:rPr>
              <w:t>5</w:t>
            </w:r>
          </w:p>
          <w:p w14:paraId="053E369F" w14:textId="77777777" w:rsidR="00CD03F4" w:rsidRDefault="00CD03F4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365286E8" w14:textId="71B1B113" w:rsidR="00CD03F4" w:rsidRPr="001103C5" w:rsidRDefault="001103C5" w:rsidP="034A08FB">
            <w:pPr>
              <w:pStyle w:val="Brdtekst"/>
              <w:rPr>
                <w:i/>
                <w:iCs/>
                <w:lang w:val="da-DK"/>
              </w:rPr>
            </w:pPr>
            <w:r w:rsidRPr="001103C5">
              <w:rPr>
                <w:i/>
                <w:iCs/>
                <w:lang w:val="da-DK"/>
              </w:rPr>
              <w:t>SMU – Trygt og godt skole</w:t>
            </w:r>
            <w:r>
              <w:rPr>
                <w:i/>
                <w:iCs/>
                <w:lang w:val="da-DK"/>
              </w:rPr>
              <w:t>miljø</w:t>
            </w:r>
          </w:p>
        </w:tc>
      </w:tr>
      <w:tr w:rsidR="00CD03F4" w:rsidRPr="00B36155" w14:paraId="0C1F9CFE" w14:textId="77777777" w:rsidTr="23AA9025">
        <w:trPr>
          <w:trHeight w:val="338"/>
        </w:trPr>
        <w:tc>
          <w:tcPr>
            <w:tcW w:w="9346" w:type="dxa"/>
            <w:gridSpan w:val="2"/>
          </w:tcPr>
          <w:p w14:paraId="21063CC4" w14:textId="77777777" w:rsidR="00CD03F4" w:rsidRDefault="003F473F" w:rsidP="0014538F">
            <w:pPr>
              <w:pStyle w:val="Brdtekst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  <w:r w:rsidRPr="00D21BA8"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  <w:t>Informasjon om saken</w:t>
            </w:r>
            <w:r w:rsidR="00127C76" w:rsidRPr="00D21BA8"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  <w:t>:</w:t>
            </w:r>
          </w:p>
          <w:p w14:paraId="55E41FC3" w14:textId="2B0D7D91" w:rsidR="008F4CD3" w:rsidRDefault="003C1222" w:rsidP="00C5256A">
            <w:pPr>
              <w:pStyle w:val="Brdtekst"/>
              <w:ind w:left="132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694BA0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Elevundersøkelsen </w:t>
            </w:r>
            <w:r w:rsidR="00B2654A" w:rsidRPr="00694BA0">
              <w:rPr>
                <w:rFonts w:ascii="Times New Roman" w:hAnsi="Times New Roman"/>
                <w:sz w:val="24"/>
                <w:szCs w:val="24"/>
                <w:lang w:val="nb-NO"/>
              </w:rPr>
              <w:t>har startet</w:t>
            </w:r>
            <w:r w:rsidR="002667EC">
              <w:rPr>
                <w:rFonts w:ascii="Times New Roman" w:hAnsi="Times New Roman"/>
                <w:sz w:val="24"/>
                <w:szCs w:val="24"/>
                <w:lang w:val="nb-NO"/>
              </w:rPr>
              <w:t>,</w:t>
            </w:r>
            <w:r w:rsidR="00783F9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og alle elever fra 5. – 10.trinn vil gjennomføre undersøkelsen. Skolen har a</w:t>
            </w:r>
            <w:r w:rsidR="00B2654A" w:rsidRPr="00694BA0">
              <w:rPr>
                <w:rFonts w:ascii="Times New Roman" w:hAnsi="Times New Roman"/>
                <w:sz w:val="24"/>
                <w:szCs w:val="24"/>
                <w:lang w:val="nb-NO"/>
              </w:rPr>
              <w:t>ktivitetsledere i skolegården</w:t>
            </w:r>
            <w:r w:rsidR="00783F9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</w:t>
            </w:r>
            <w:r w:rsidR="00B61D3B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som </w:t>
            </w:r>
            <w:r w:rsidR="00344C70">
              <w:rPr>
                <w:rFonts w:ascii="Times New Roman" w:hAnsi="Times New Roman"/>
                <w:sz w:val="24"/>
                <w:szCs w:val="24"/>
                <w:lang w:val="nb-NO"/>
              </w:rPr>
              <w:t>arrangerer</w:t>
            </w:r>
            <w:r w:rsidR="00B61D3B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ulike aktiviteter / - leker med barn</w:t>
            </w:r>
            <w:r w:rsidR="0058286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i </w:t>
            </w:r>
            <w:r w:rsidR="00344C70">
              <w:rPr>
                <w:rFonts w:ascii="Times New Roman" w:hAnsi="Times New Roman"/>
                <w:sz w:val="24"/>
                <w:szCs w:val="24"/>
                <w:lang w:val="nb-NO"/>
              </w:rPr>
              <w:t>storefriminuttet</w:t>
            </w:r>
            <w:r w:rsidR="00B61D3B">
              <w:rPr>
                <w:rFonts w:ascii="Times New Roman" w:hAnsi="Times New Roman"/>
                <w:sz w:val="24"/>
                <w:szCs w:val="24"/>
                <w:lang w:val="nb-NO"/>
              </w:rPr>
              <w:t>.</w:t>
            </w:r>
            <w:r w:rsidR="0058286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Det er kjekt å se at barna har </w:t>
            </w:r>
            <w:r w:rsidR="00584954" w:rsidRPr="00694BA0">
              <w:rPr>
                <w:rFonts w:ascii="Times New Roman" w:hAnsi="Times New Roman"/>
                <w:sz w:val="24"/>
                <w:szCs w:val="24"/>
                <w:lang w:val="nb-NO"/>
              </w:rPr>
              <w:t>aktiviteter på tvers av trin</w:t>
            </w:r>
            <w:r w:rsidR="0058286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="00584954" w:rsidRPr="00694BA0">
              <w:rPr>
                <w:rFonts w:ascii="Times New Roman" w:hAnsi="Times New Roman"/>
                <w:sz w:val="24"/>
                <w:szCs w:val="24"/>
                <w:lang w:val="nb-NO"/>
              </w:rPr>
              <w:t>.</w:t>
            </w:r>
            <w:r w:rsidR="0058286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Det er </w:t>
            </w:r>
            <w:r w:rsidR="008F4CD3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elever som har ansvar for aktivitetene. </w:t>
            </w:r>
          </w:p>
          <w:p w14:paraId="333D6FD8" w14:textId="77777777" w:rsidR="008F4CD3" w:rsidRDefault="008F4CD3" w:rsidP="00C5256A">
            <w:pPr>
              <w:pStyle w:val="Brdtekst"/>
              <w:ind w:left="132"/>
              <w:rPr>
                <w:lang w:val="nb-NO"/>
              </w:rPr>
            </w:pPr>
          </w:p>
          <w:p w14:paraId="09C35279" w14:textId="77777777" w:rsidR="00A70282" w:rsidRDefault="008F4CD3" w:rsidP="00C5256A">
            <w:pPr>
              <w:pStyle w:val="Brdtekst"/>
              <w:ind w:left="132"/>
              <w:rPr>
                <w:lang w:val="nb-NO"/>
              </w:rPr>
            </w:pPr>
            <w:r>
              <w:rPr>
                <w:lang w:val="nb-NO"/>
              </w:rPr>
              <w:t xml:space="preserve">Lærerne har gjennomført klassetrivsel og relasjonskartlegging på alle trinn. </w:t>
            </w:r>
            <w:r w:rsidR="005F2323">
              <w:rPr>
                <w:lang w:val="nb-NO"/>
              </w:rPr>
              <w:t xml:space="preserve">I tillegg snakker en om sårbare barn på avdelingsmøter. Fokus er </w:t>
            </w:r>
            <w:r w:rsidR="00A70282">
              <w:rPr>
                <w:lang w:val="nb-NO"/>
              </w:rPr>
              <w:t>at alle barn skal ha det trygt og godt på skolen.</w:t>
            </w:r>
          </w:p>
          <w:p w14:paraId="16E7FF13" w14:textId="77777777" w:rsidR="00A70282" w:rsidRDefault="00A70282" w:rsidP="00C5256A">
            <w:pPr>
              <w:pStyle w:val="Brdtekst"/>
              <w:ind w:left="132"/>
              <w:rPr>
                <w:lang w:val="nb-NO"/>
              </w:rPr>
            </w:pPr>
          </w:p>
          <w:p w14:paraId="2E59C4D9" w14:textId="47BD98E4" w:rsidR="00C5256A" w:rsidRDefault="00A70282" w:rsidP="00C5256A">
            <w:pPr>
              <w:pStyle w:val="Brdtekst"/>
              <w:ind w:left="132"/>
              <w:rPr>
                <w:lang w:val="nb-NO"/>
              </w:rPr>
            </w:pPr>
            <w:r>
              <w:rPr>
                <w:lang w:val="nb-NO"/>
              </w:rPr>
              <w:t xml:space="preserve">Elevrådsrepresentantene er opptatt av å gjøre kjekke ting i lag for å </w:t>
            </w:r>
            <w:r w:rsidR="00F85ABE">
              <w:rPr>
                <w:lang w:val="nb-NO"/>
              </w:rPr>
              <w:t xml:space="preserve">bygge et godt fellesskap. Det kan være klasseturer, ulike sosiale aktiviteter eller </w:t>
            </w:r>
            <w:r w:rsidR="00C5256A" w:rsidRPr="00694BA0">
              <w:rPr>
                <w:lang w:val="nb-NO"/>
              </w:rPr>
              <w:t>juleball</w:t>
            </w:r>
            <w:r w:rsidR="00F85ABE">
              <w:rPr>
                <w:lang w:val="nb-NO"/>
              </w:rPr>
              <w:t>. Slike opplevelser g</w:t>
            </w:r>
            <w:r w:rsidR="00C5256A" w:rsidRPr="00694BA0">
              <w:rPr>
                <w:lang w:val="nb-NO"/>
              </w:rPr>
              <w:t>jør noe med fellesskapet.</w:t>
            </w:r>
            <w:r w:rsidR="00344C70">
              <w:rPr>
                <w:lang w:val="nb-NO"/>
              </w:rPr>
              <w:t xml:space="preserve"> </w:t>
            </w:r>
            <w:r w:rsidR="002E3EBE">
              <w:rPr>
                <w:lang w:val="nb-NO"/>
              </w:rPr>
              <w:t xml:space="preserve">Ungdomstrinnet får </w:t>
            </w:r>
            <w:r w:rsidR="00C5256A" w:rsidRPr="00694BA0">
              <w:rPr>
                <w:lang w:val="nb-NO"/>
              </w:rPr>
              <w:t>gå til butikk</w:t>
            </w:r>
            <w:r w:rsidR="002E3EBE">
              <w:rPr>
                <w:lang w:val="nb-NO"/>
              </w:rPr>
              <w:t>en</w:t>
            </w:r>
            <w:r w:rsidR="00C5256A" w:rsidRPr="00694BA0">
              <w:rPr>
                <w:lang w:val="nb-NO"/>
              </w:rPr>
              <w:t xml:space="preserve"> en dag i uken</w:t>
            </w:r>
            <w:r w:rsidR="002E3EBE">
              <w:rPr>
                <w:lang w:val="nb-NO"/>
              </w:rPr>
              <w:t xml:space="preserve">, og det er trivselsfremmende. I tillegg får </w:t>
            </w:r>
            <w:r w:rsidR="001838C4">
              <w:rPr>
                <w:lang w:val="nb-NO"/>
              </w:rPr>
              <w:t>U – trinn være inne i</w:t>
            </w:r>
            <w:r w:rsidR="00C5256A" w:rsidRPr="00694BA0">
              <w:rPr>
                <w:lang w:val="nb-NO"/>
              </w:rPr>
              <w:t xml:space="preserve"> friminutt</w:t>
            </w:r>
            <w:r w:rsidR="001838C4">
              <w:rPr>
                <w:lang w:val="nb-NO"/>
              </w:rPr>
              <w:t>ene</w:t>
            </w:r>
            <w:r w:rsidR="00C5256A" w:rsidRPr="00694BA0">
              <w:rPr>
                <w:lang w:val="nb-NO"/>
              </w:rPr>
              <w:t>.</w:t>
            </w:r>
          </w:p>
          <w:p w14:paraId="282D497B" w14:textId="77777777" w:rsidR="001838C4" w:rsidRDefault="001838C4" w:rsidP="00C5256A">
            <w:pPr>
              <w:pStyle w:val="Brdtekst"/>
              <w:ind w:left="132"/>
              <w:rPr>
                <w:lang w:val="nb-NO"/>
              </w:rPr>
            </w:pPr>
          </w:p>
          <w:p w14:paraId="067FBA75" w14:textId="77777777" w:rsidR="001838C4" w:rsidRPr="00694BA0" w:rsidRDefault="001838C4" w:rsidP="00C5256A">
            <w:pPr>
              <w:pStyle w:val="Brdtekst"/>
              <w:ind w:left="132"/>
              <w:rPr>
                <w:lang w:val="nb-NO"/>
              </w:rPr>
            </w:pPr>
          </w:p>
          <w:p w14:paraId="709DEF1E" w14:textId="727F7FCC" w:rsidR="00D417C2" w:rsidRPr="00694BA0" w:rsidRDefault="001838C4" w:rsidP="00C5256A">
            <w:pPr>
              <w:pStyle w:val="Brdtekst"/>
              <w:rPr>
                <w:rFonts w:ascii="Times New Roman" w:hAnsi="Times New Roman"/>
                <w:sz w:val="24"/>
                <w:szCs w:val="24"/>
                <w:lang w:val="nb-NO"/>
              </w:rPr>
            </w:pPr>
            <w:r>
              <w:rPr>
                <w:lang w:val="nb-NO"/>
              </w:rPr>
              <w:lastRenderedPageBreak/>
              <w:t xml:space="preserve">Skolen har kjøpt inn </w:t>
            </w:r>
            <w:r w:rsidR="00FC11F8">
              <w:rPr>
                <w:lang w:val="nb-NO"/>
              </w:rPr>
              <w:t xml:space="preserve">flere </w:t>
            </w:r>
            <w:r>
              <w:rPr>
                <w:lang w:val="nb-NO"/>
              </w:rPr>
              <w:t>sykkelstativ</w:t>
            </w:r>
            <w:r w:rsidR="00FC11F8">
              <w:rPr>
                <w:lang w:val="nb-NO"/>
              </w:rPr>
              <w:t xml:space="preserve"> for å sikre trygg og sikker parkering i skoletiden. </w:t>
            </w:r>
            <w:r w:rsidR="004E032F">
              <w:rPr>
                <w:lang w:val="nb-NO"/>
              </w:rPr>
              <w:t>B</w:t>
            </w:r>
            <w:r w:rsidR="00C56CC1">
              <w:rPr>
                <w:lang w:val="nb-NO"/>
              </w:rPr>
              <w:t>arnetrinn</w:t>
            </w:r>
            <w:r w:rsidR="004E032F">
              <w:rPr>
                <w:lang w:val="nb-NO"/>
              </w:rPr>
              <w:t>et</w:t>
            </w:r>
            <w:r w:rsidR="00C56CC1">
              <w:rPr>
                <w:lang w:val="nb-NO"/>
              </w:rPr>
              <w:t xml:space="preserve"> og </w:t>
            </w:r>
            <w:r w:rsidR="00FC11F8">
              <w:rPr>
                <w:lang w:val="nb-NO"/>
              </w:rPr>
              <w:t>mellomtrinn</w:t>
            </w:r>
            <w:r w:rsidR="004E032F">
              <w:rPr>
                <w:lang w:val="nb-NO"/>
              </w:rPr>
              <w:t>et</w:t>
            </w:r>
            <w:r w:rsidR="00C56CC1">
              <w:rPr>
                <w:lang w:val="nb-NO"/>
              </w:rPr>
              <w:t xml:space="preserve"> skal parkere sykkel foran </w:t>
            </w:r>
            <w:r w:rsidR="004E032F">
              <w:rPr>
                <w:lang w:val="nb-NO"/>
              </w:rPr>
              <w:t>grendehuset,</w:t>
            </w:r>
            <w:r w:rsidR="00C56CC1">
              <w:rPr>
                <w:lang w:val="nb-NO"/>
              </w:rPr>
              <w:t xml:space="preserve"> og ungdomstrinnet foran inngang </w:t>
            </w:r>
            <w:r w:rsidR="00FC11F8">
              <w:rPr>
                <w:lang w:val="nb-NO"/>
              </w:rPr>
              <w:t xml:space="preserve">på baksiden (U – trinn). Dette har fungert veldig bra. </w:t>
            </w:r>
          </w:p>
          <w:p w14:paraId="1868EB82" w14:textId="15E307DD" w:rsidR="00F17802" w:rsidRPr="00261623" w:rsidRDefault="00F17802" w:rsidP="23AA9025">
            <w:pPr>
              <w:pStyle w:val="Brdtekst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</w:tr>
      <w:tr w:rsidR="00CD03F4" w14:paraId="43A114E6" w14:textId="77777777" w:rsidTr="23AA9025">
        <w:trPr>
          <w:trHeight w:val="739"/>
        </w:trPr>
        <w:tc>
          <w:tcPr>
            <w:tcW w:w="9346" w:type="dxa"/>
            <w:gridSpan w:val="2"/>
          </w:tcPr>
          <w:p w14:paraId="7CF031CF" w14:textId="77777777" w:rsidR="00CD03F4" w:rsidRDefault="00CD03F4" w:rsidP="00D1719B">
            <w:pPr>
              <w:pStyle w:val="Brdteks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lastRenderedPageBreak/>
              <w:t>Forslag til vedtak:</w:t>
            </w:r>
          </w:p>
          <w:p w14:paraId="33D669AE" w14:textId="5AC40B28" w:rsidR="00703339" w:rsidRPr="00C5256A" w:rsidRDefault="00C5256A" w:rsidP="00D1719B">
            <w:pPr>
              <w:pStyle w:val="Brdtekst"/>
              <w:ind w:left="132"/>
              <w:rPr>
                <w:lang w:val="nb-NO"/>
              </w:rPr>
            </w:pPr>
            <w:r w:rsidRPr="00C5256A">
              <w:rPr>
                <w:lang w:val="nb-NO"/>
              </w:rPr>
              <w:t>Til orientering</w:t>
            </w:r>
          </w:p>
        </w:tc>
      </w:tr>
    </w:tbl>
    <w:p w14:paraId="523D9210" w14:textId="77777777" w:rsidR="009B4A35" w:rsidRPr="00B36155" w:rsidRDefault="009B4A35" w:rsidP="0017725B">
      <w:pPr>
        <w:pStyle w:val="Brdtekst"/>
        <w:rPr>
          <w:lang w:val="nb-NO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CD03F4" w14:paraId="3A9F806D" w14:textId="77777777" w:rsidTr="23AA9025">
        <w:trPr>
          <w:trHeight w:val="313"/>
        </w:trPr>
        <w:tc>
          <w:tcPr>
            <w:tcW w:w="1703" w:type="dxa"/>
          </w:tcPr>
          <w:p w14:paraId="4C309267" w14:textId="30DF67D4" w:rsidR="00CD03F4" w:rsidRDefault="00CD03F4" w:rsidP="00D1719B">
            <w:pPr>
              <w:pStyle w:val="Brdtekst"/>
              <w:ind w:left="132"/>
              <w:rPr>
                <w:b/>
                <w:bCs/>
              </w:rPr>
            </w:pPr>
            <w:proofErr w:type="gramStart"/>
            <w:r w:rsidRPr="00B36155">
              <w:rPr>
                <w:b/>
                <w:bCs/>
                <w:lang w:val="nb-NO"/>
              </w:rPr>
              <w:t xml:space="preserve">Sak  </w:t>
            </w:r>
            <w:r w:rsidR="004F7D5E">
              <w:rPr>
                <w:b/>
                <w:bCs/>
              </w:rPr>
              <w:t>8</w:t>
            </w:r>
            <w:proofErr w:type="gramEnd"/>
            <w:r>
              <w:rPr>
                <w:b/>
                <w:bCs/>
              </w:rPr>
              <w:t>/</w:t>
            </w:r>
            <w:r w:rsidRPr="0E40F703">
              <w:rPr>
                <w:b/>
                <w:bCs/>
              </w:rPr>
              <w:t>2</w:t>
            </w:r>
            <w:r w:rsidR="00F35A2A">
              <w:rPr>
                <w:b/>
                <w:bCs/>
              </w:rPr>
              <w:t>5</w:t>
            </w:r>
          </w:p>
          <w:p w14:paraId="7E6D54FA" w14:textId="77777777" w:rsidR="00CD03F4" w:rsidRDefault="00CD03F4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20B42942" w14:textId="2FFFC964" w:rsidR="00CD03F4" w:rsidRPr="00BD3615" w:rsidRDefault="004F7D5E" w:rsidP="034A08FB">
            <w:pPr>
              <w:pStyle w:val="Brdtekst"/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>Høring skolerute 2026 / 2027</w:t>
            </w:r>
          </w:p>
        </w:tc>
      </w:tr>
      <w:tr w:rsidR="00CD03F4" w:rsidRPr="00B36155" w14:paraId="0F0ED429" w14:textId="77777777" w:rsidTr="23AA9025">
        <w:trPr>
          <w:trHeight w:val="338"/>
        </w:trPr>
        <w:tc>
          <w:tcPr>
            <w:tcW w:w="9346" w:type="dxa"/>
            <w:gridSpan w:val="2"/>
          </w:tcPr>
          <w:p w14:paraId="2CF09444" w14:textId="77777777" w:rsidR="00CD03F4" w:rsidRDefault="00C2282F" w:rsidP="00D1719B">
            <w:pPr>
              <w:pStyle w:val="Brdtekst"/>
              <w:ind w:left="132"/>
              <w:rPr>
                <w:lang w:val="nb-NO"/>
              </w:rPr>
            </w:pPr>
            <w:r w:rsidRPr="00B6693A">
              <w:rPr>
                <w:lang w:val="nb-NO"/>
              </w:rPr>
              <w:t>Informasjon om saken:</w:t>
            </w:r>
          </w:p>
          <w:p w14:paraId="0326606D" w14:textId="538B34C8" w:rsidR="00270BBD" w:rsidRPr="00B6693A" w:rsidRDefault="001F1A91" w:rsidP="00D1719B">
            <w:pPr>
              <w:pStyle w:val="Brdtekst"/>
              <w:ind w:left="132"/>
              <w:rPr>
                <w:lang w:val="nb-NO"/>
              </w:rPr>
            </w:pPr>
            <w:r>
              <w:rPr>
                <w:lang w:val="nb-NO"/>
              </w:rPr>
              <w:t>Skolerute for 2026 / 2027 og 2027 / 2028 er ute på høring.</w:t>
            </w:r>
          </w:p>
          <w:p w14:paraId="140E98F6" w14:textId="0C7D111E" w:rsidR="00BA268A" w:rsidRPr="00B6693A" w:rsidRDefault="00BA268A" w:rsidP="00022AC0">
            <w:pPr>
              <w:pStyle w:val="Brdtekst"/>
              <w:ind w:left="132"/>
              <w:rPr>
                <w:lang w:val="nb-NO"/>
              </w:rPr>
            </w:pPr>
          </w:p>
        </w:tc>
      </w:tr>
      <w:tr w:rsidR="00CD03F4" w:rsidRPr="00AA6EA1" w14:paraId="2F682BF6" w14:textId="77777777" w:rsidTr="23AA9025">
        <w:trPr>
          <w:trHeight w:val="739"/>
        </w:trPr>
        <w:tc>
          <w:tcPr>
            <w:tcW w:w="9346" w:type="dxa"/>
            <w:gridSpan w:val="2"/>
          </w:tcPr>
          <w:p w14:paraId="2DB4B83C" w14:textId="77777777" w:rsidR="00CD03F4" w:rsidRDefault="00CD03F4" w:rsidP="00D1719B">
            <w:pPr>
              <w:pStyle w:val="Brdteks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14:paraId="421AE53F" w14:textId="65B10DAF" w:rsidR="00111087" w:rsidRPr="00AA6EA1" w:rsidRDefault="00AA6EA1" w:rsidP="00307C6A">
            <w:pPr>
              <w:pStyle w:val="Brdtekst"/>
              <w:rPr>
                <w:lang w:val="nb-NO"/>
              </w:rPr>
            </w:pPr>
            <w:r>
              <w:rPr>
                <w:lang w:val="nb-NO"/>
              </w:rPr>
              <w:t xml:space="preserve">Ingen innvendinger på foreslått skolerute 26/27 og 27/28. </w:t>
            </w:r>
            <w:r w:rsidRPr="00AA6EA1">
              <w:rPr>
                <w:lang w:val="nb-NO"/>
              </w:rPr>
              <w:t xml:space="preserve">Alle er positive til oppstart en mandag. </w:t>
            </w:r>
          </w:p>
          <w:p w14:paraId="46EDE49D" w14:textId="0A94E4F6" w:rsidR="00C2282F" w:rsidRPr="00AA6EA1" w:rsidRDefault="00C2282F" w:rsidP="00C2573A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</w:tr>
      <w:tr w:rsidR="00BA268A" w:rsidRPr="00AA6EA1" w14:paraId="6BB99ACA" w14:textId="77777777" w:rsidTr="23AA9025">
        <w:trPr>
          <w:trHeight w:val="313"/>
        </w:trPr>
        <w:tc>
          <w:tcPr>
            <w:tcW w:w="1703" w:type="dxa"/>
          </w:tcPr>
          <w:p w14:paraId="4F44DE6A" w14:textId="77777777" w:rsidR="00BA268A" w:rsidRPr="00AA6EA1" w:rsidRDefault="00BA268A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  <w:p w14:paraId="6FC0FE1F" w14:textId="77777777" w:rsidR="00B3185D" w:rsidRPr="00AA6EA1" w:rsidRDefault="00B3185D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  <w:p w14:paraId="36686208" w14:textId="77777777" w:rsidR="00B3185D" w:rsidRPr="00AA6EA1" w:rsidRDefault="00B3185D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5D85A937" w14:textId="77777777" w:rsidR="00BA268A" w:rsidRPr="00AA6EA1" w:rsidRDefault="00BA268A" w:rsidP="00D1719B">
            <w:pPr>
              <w:pStyle w:val="Brdtekst"/>
              <w:ind w:left="132"/>
              <w:rPr>
                <w:i/>
                <w:iCs/>
                <w:lang w:val="nb-NO"/>
              </w:rPr>
            </w:pPr>
          </w:p>
        </w:tc>
      </w:tr>
      <w:tr w:rsidR="00E068F7" w:rsidRPr="007114C7" w14:paraId="17B25B2B" w14:textId="77777777" w:rsidTr="23AA9025">
        <w:trPr>
          <w:trHeight w:val="313"/>
        </w:trPr>
        <w:tc>
          <w:tcPr>
            <w:tcW w:w="1703" w:type="dxa"/>
          </w:tcPr>
          <w:p w14:paraId="64709046" w14:textId="6677D356" w:rsidR="00E068F7" w:rsidRDefault="00E068F7" w:rsidP="00D1719B">
            <w:pPr>
              <w:pStyle w:val="Brdtekst"/>
              <w:ind w:left="132"/>
              <w:rPr>
                <w:b/>
                <w:bCs/>
              </w:rPr>
            </w:pPr>
            <w:proofErr w:type="gramStart"/>
            <w:r w:rsidRPr="00B36155">
              <w:rPr>
                <w:b/>
                <w:bCs/>
                <w:lang w:val="nb-NO"/>
              </w:rPr>
              <w:t xml:space="preserve">Sak  </w:t>
            </w:r>
            <w:r w:rsidR="004F7D5E">
              <w:rPr>
                <w:b/>
                <w:bCs/>
              </w:rPr>
              <w:t>9</w:t>
            </w:r>
            <w:proofErr w:type="gramEnd"/>
            <w:r w:rsidRPr="0E40F703">
              <w:rPr>
                <w:b/>
                <w:bCs/>
              </w:rPr>
              <w:t>/2</w:t>
            </w:r>
            <w:r w:rsidR="00F35A2A">
              <w:rPr>
                <w:b/>
                <w:bCs/>
              </w:rPr>
              <w:t>5</w:t>
            </w:r>
          </w:p>
          <w:p w14:paraId="4D5BB0C9" w14:textId="77777777" w:rsidR="00E068F7" w:rsidRDefault="00E068F7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5199E350" w14:textId="16485A82" w:rsidR="00E068F7" w:rsidRPr="007114C7" w:rsidRDefault="004F7D5E" w:rsidP="00D1719B">
            <w:pPr>
              <w:pStyle w:val="Brdtekst"/>
              <w:ind w:left="132"/>
              <w:rPr>
                <w:i/>
                <w:iCs/>
                <w:lang w:val="da-D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nb-NO"/>
              </w:rPr>
              <w:t xml:space="preserve">Informasjonsskriv fra Bane </w:t>
            </w:r>
            <w:r w:rsidR="006C4408">
              <w:rPr>
                <w:rFonts w:ascii="Times New Roman" w:hAnsi="Times New Roman"/>
                <w:i/>
                <w:iCs/>
                <w:sz w:val="24"/>
                <w:szCs w:val="24"/>
                <w:lang w:val="nb-NO"/>
              </w:rPr>
              <w:t>NOR</w:t>
            </w:r>
          </w:p>
        </w:tc>
      </w:tr>
      <w:tr w:rsidR="00E068F7" w:rsidRPr="007114C7" w14:paraId="675CDA2B" w14:textId="77777777" w:rsidTr="23AA9025">
        <w:trPr>
          <w:trHeight w:val="338"/>
        </w:trPr>
        <w:tc>
          <w:tcPr>
            <w:tcW w:w="9346" w:type="dxa"/>
            <w:gridSpan w:val="2"/>
          </w:tcPr>
          <w:p w14:paraId="306031B3" w14:textId="77777777" w:rsidR="00E068F7" w:rsidRDefault="00E068F7" w:rsidP="00D1719B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Informasjon om saken:</w:t>
            </w:r>
          </w:p>
          <w:p w14:paraId="1B879F27" w14:textId="15F489B2" w:rsidR="00022AC0" w:rsidRDefault="004346E9" w:rsidP="00270BBD">
            <w:pPr>
              <w:pStyle w:val="Brdtekst"/>
              <w:rPr>
                <w:lang w:val="nb-NO"/>
              </w:rPr>
            </w:pPr>
            <w:r>
              <w:rPr>
                <w:lang w:val="nb-NO"/>
              </w:rPr>
              <w:t xml:space="preserve">Bane Nor </w:t>
            </w:r>
            <w:r w:rsidR="009E2E12">
              <w:rPr>
                <w:lang w:val="nb-NO"/>
              </w:rPr>
              <w:t>ønsker at skolen skal bruke tid på å snakk</w:t>
            </w:r>
            <w:r w:rsidR="004B316A">
              <w:rPr>
                <w:lang w:val="nb-NO"/>
              </w:rPr>
              <w:t>e med elevene om hvor viktig det er å følge regler, skilt og signaler i møte med jernbanen</w:t>
            </w:r>
            <w:r w:rsidR="00145B95">
              <w:rPr>
                <w:lang w:val="nb-NO"/>
              </w:rPr>
              <w:t xml:space="preserve">. De ønsker hjelp til å dele budskapet. </w:t>
            </w:r>
          </w:p>
          <w:p w14:paraId="3F2D6C33" w14:textId="77777777" w:rsidR="004346E9" w:rsidRDefault="004346E9" w:rsidP="00270BBD">
            <w:pPr>
              <w:pStyle w:val="Brdtekst"/>
              <w:rPr>
                <w:lang w:val="nb-NO"/>
              </w:rPr>
            </w:pPr>
          </w:p>
          <w:p w14:paraId="66C72F4A" w14:textId="7587F361" w:rsidR="004346E9" w:rsidRDefault="004346E9" w:rsidP="00000338">
            <w:pPr>
              <w:pStyle w:val="Brdtekst"/>
              <w:rPr>
                <w:lang w:val="nb-NO"/>
              </w:rPr>
            </w:pPr>
            <w:r w:rsidRPr="00176B3A">
              <w:rPr>
                <w:lang w:val="nb-NO"/>
              </w:rPr>
              <w:t xml:space="preserve">Saken er tatt opp på avdelingsmøter med alle tilsette. Ansatte har blitt oppfordret til å tilpasse kommunikasjonen til alderstrinn. Skolen har </w:t>
            </w:r>
            <w:proofErr w:type="gramStart"/>
            <w:r w:rsidRPr="00176B3A">
              <w:rPr>
                <w:lang w:val="nb-NO"/>
              </w:rPr>
              <w:t>fokus</w:t>
            </w:r>
            <w:proofErr w:type="gramEnd"/>
            <w:r w:rsidRPr="00176B3A">
              <w:rPr>
                <w:lang w:val="nb-NO"/>
              </w:rPr>
              <w:t xml:space="preserve"> på </w:t>
            </w:r>
            <w:r w:rsidR="00000338">
              <w:rPr>
                <w:lang w:val="nb-NO"/>
              </w:rPr>
              <w:t xml:space="preserve">trafikksikkerhet og </w:t>
            </w:r>
            <w:r w:rsidR="004B1E2F">
              <w:rPr>
                <w:lang w:val="nb-NO"/>
              </w:rPr>
              <w:t>tog sikkerhet</w:t>
            </w:r>
            <w:r w:rsidRPr="00176B3A">
              <w:rPr>
                <w:lang w:val="nb-NO"/>
              </w:rPr>
              <w:t xml:space="preserve">. </w:t>
            </w:r>
          </w:p>
          <w:p w14:paraId="3214A744" w14:textId="77777777" w:rsidR="00000338" w:rsidRDefault="00000338" w:rsidP="00000338">
            <w:pPr>
              <w:pStyle w:val="Brdtekst"/>
              <w:rPr>
                <w:lang w:val="nb-NO"/>
              </w:rPr>
            </w:pPr>
          </w:p>
          <w:p w14:paraId="4AF1B7FF" w14:textId="6316B719" w:rsidR="004346E9" w:rsidRDefault="00000338" w:rsidP="00270BBD">
            <w:pPr>
              <w:pStyle w:val="Brdtekst"/>
              <w:rPr>
                <w:lang w:val="nb-NO"/>
              </w:rPr>
            </w:pPr>
            <w:r>
              <w:rPr>
                <w:lang w:val="nb-NO"/>
              </w:rPr>
              <w:t>Orstad har n</w:t>
            </w:r>
            <w:r w:rsidR="004346E9">
              <w:rPr>
                <w:lang w:val="nb-NO"/>
              </w:rPr>
              <w:t xml:space="preserve">atteravner </w:t>
            </w:r>
            <w:r w:rsidR="00691C96">
              <w:rPr>
                <w:lang w:val="nb-NO"/>
              </w:rPr>
              <w:t xml:space="preserve">som tidligere har rapporter at ungdom har oppholdt seg ved «tunnelen» ved togstasjonen. </w:t>
            </w:r>
            <w:r w:rsidR="004346E9">
              <w:rPr>
                <w:lang w:val="nb-NO"/>
              </w:rPr>
              <w:t xml:space="preserve">Vi har en togstasjon som </w:t>
            </w:r>
            <w:r w:rsidR="00D33317">
              <w:rPr>
                <w:lang w:val="nb-NO"/>
              </w:rPr>
              <w:t>mulig</w:t>
            </w:r>
            <w:r w:rsidR="00987776">
              <w:rPr>
                <w:lang w:val="nb-NO"/>
              </w:rPr>
              <w:t xml:space="preserve"> kan</w:t>
            </w:r>
            <w:r w:rsidR="00D40B25">
              <w:rPr>
                <w:lang w:val="nb-NO"/>
              </w:rPr>
              <w:t xml:space="preserve"> være</w:t>
            </w:r>
            <w:r w:rsidR="004346E9">
              <w:rPr>
                <w:lang w:val="nb-NO"/>
              </w:rPr>
              <w:t xml:space="preserve"> farlig for våre ungdommer. Natteravner har vært ekstra oppmerksomme på dette med tanke på at det kan være farlig hvis ungdommene sitter der og bruker det som oppholdsplass. </w:t>
            </w:r>
          </w:p>
          <w:p w14:paraId="23D2C1AD" w14:textId="4DFFC288" w:rsidR="00E068F7" w:rsidRPr="007114C7" w:rsidRDefault="00E068F7" w:rsidP="004346E9">
            <w:pPr>
              <w:pStyle w:val="Brdtekst"/>
            </w:pPr>
          </w:p>
        </w:tc>
      </w:tr>
      <w:tr w:rsidR="00E068F7" w14:paraId="2D3DB9F3" w14:textId="77777777" w:rsidTr="23AA9025">
        <w:trPr>
          <w:trHeight w:val="739"/>
        </w:trPr>
        <w:tc>
          <w:tcPr>
            <w:tcW w:w="9346" w:type="dxa"/>
            <w:gridSpan w:val="2"/>
          </w:tcPr>
          <w:p w14:paraId="6267CBE4" w14:textId="77777777" w:rsidR="00E068F7" w:rsidRDefault="00E068F7" w:rsidP="00D1719B">
            <w:pPr>
              <w:pStyle w:val="Brdtekst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14:paraId="52E8B3CA" w14:textId="77777777" w:rsidR="002B612E" w:rsidRDefault="002B612E" w:rsidP="00D1719B">
            <w:pPr>
              <w:pStyle w:val="Brdtekst"/>
              <w:rPr>
                <w:lang w:val="nb-NO"/>
              </w:rPr>
            </w:pPr>
          </w:p>
          <w:p w14:paraId="702A9908" w14:textId="74900A2D" w:rsidR="002B612E" w:rsidRPr="00176B3A" w:rsidRDefault="00D40B25" w:rsidP="00D1719B">
            <w:pPr>
              <w:pStyle w:val="Brdtekst"/>
              <w:rPr>
                <w:lang w:val="nb-NO"/>
              </w:rPr>
            </w:pPr>
            <w:r>
              <w:rPr>
                <w:lang w:val="nb-NO"/>
              </w:rPr>
              <w:t>Skolen</w:t>
            </w:r>
            <w:r w:rsidR="00F37175">
              <w:rPr>
                <w:lang w:val="nb-NO"/>
              </w:rPr>
              <w:t xml:space="preserve"> tar utdrag fra informasjonsskrivet </w:t>
            </w:r>
            <w:r w:rsidR="00987776">
              <w:rPr>
                <w:lang w:val="nb-NO"/>
              </w:rPr>
              <w:t xml:space="preserve">fra Bane Nor, </w:t>
            </w:r>
            <w:r w:rsidR="00F37175">
              <w:rPr>
                <w:lang w:val="nb-NO"/>
              </w:rPr>
              <w:t xml:space="preserve">og sender </w:t>
            </w:r>
            <w:r w:rsidR="00987776">
              <w:rPr>
                <w:lang w:val="nb-NO"/>
              </w:rPr>
              <w:t xml:space="preserve">det </w:t>
            </w:r>
            <w:r w:rsidR="00F37175">
              <w:rPr>
                <w:lang w:val="nb-NO"/>
              </w:rPr>
              <w:t xml:space="preserve">ut til foreldre på mellomtrinnet og ungdomstrinnet. </w:t>
            </w:r>
          </w:p>
        </w:tc>
      </w:tr>
    </w:tbl>
    <w:p w14:paraId="6DD4EAA5" w14:textId="77777777" w:rsidR="0049108F" w:rsidRDefault="0049108F" w:rsidP="00546CAF">
      <w:pPr>
        <w:pStyle w:val="Brdtekst"/>
        <w:rPr>
          <w:lang w:val="nb-NO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BA268A" w:rsidRPr="007114C7" w14:paraId="7522C545" w14:textId="77777777" w:rsidTr="001629F6">
        <w:trPr>
          <w:trHeight w:val="313"/>
        </w:trPr>
        <w:tc>
          <w:tcPr>
            <w:tcW w:w="1703" w:type="dxa"/>
          </w:tcPr>
          <w:p w14:paraId="1C479BF8" w14:textId="3C79F923" w:rsidR="00BA268A" w:rsidRDefault="00BA268A" w:rsidP="00BA268A">
            <w:pPr>
              <w:pStyle w:val="Brdtekst"/>
              <w:ind w:left="132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nb-NO"/>
              </w:rPr>
              <w:t>Sa</w:t>
            </w:r>
            <w:r w:rsidRPr="00B36155">
              <w:rPr>
                <w:b/>
                <w:bCs/>
                <w:lang w:val="nb-NO"/>
              </w:rPr>
              <w:t xml:space="preserve">k  </w:t>
            </w:r>
            <w:r w:rsidR="006C4408">
              <w:rPr>
                <w:b/>
                <w:bCs/>
                <w:lang w:val="nb-NO"/>
              </w:rPr>
              <w:t>10</w:t>
            </w:r>
            <w:proofErr w:type="gramEnd"/>
            <w:r w:rsidR="00B3185D">
              <w:rPr>
                <w:b/>
                <w:bCs/>
                <w:lang w:val="nb-NO"/>
              </w:rPr>
              <w:t xml:space="preserve"> </w:t>
            </w:r>
            <w:r w:rsidRPr="0E40F703">
              <w:rPr>
                <w:b/>
                <w:bCs/>
              </w:rPr>
              <w:t>/2</w:t>
            </w:r>
            <w:r>
              <w:rPr>
                <w:b/>
                <w:bCs/>
              </w:rPr>
              <w:t>5</w:t>
            </w:r>
          </w:p>
          <w:p w14:paraId="1F190B86" w14:textId="77777777" w:rsidR="00BA268A" w:rsidRPr="00B36155" w:rsidRDefault="00BA268A" w:rsidP="001629F6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1EDBE667" w14:textId="72252041" w:rsidR="00BA268A" w:rsidRDefault="00CB1740" w:rsidP="001629F6">
            <w:pPr>
              <w:pStyle w:val="Brdtekst"/>
              <w:ind w:left="132"/>
              <w:rPr>
                <w:i/>
                <w:iCs/>
                <w:lang w:val="da-DK"/>
              </w:rPr>
            </w:pPr>
            <w:r>
              <w:rPr>
                <w:i/>
                <w:iCs/>
                <w:lang w:val="da-DK"/>
              </w:rPr>
              <w:t xml:space="preserve">Gratis </w:t>
            </w:r>
            <w:proofErr w:type="spellStart"/>
            <w:r>
              <w:rPr>
                <w:i/>
                <w:iCs/>
                <w:lang w:val="da-DK"/>
              </w:rPr>
              <w:t>grunnskoleopplæring</w:t>
            </w:r>
            <w:proofErr w:type="spellEnd"/>
            <w:r>
              <w:rPr>
                <w:i/>
                <w:iCs/>
                <w:lang w:val="da-DK"/>
              </w:rPr>
              <w:t xml:space="preserve"> </w:t>
            </w:r>
          </w:p>
        </w:tc>
      </w:tr>
      <w:tr w:rsidR="000F2D5F" w:rsidRPr="007114C7" w14:paraId="43E78EF7" w14:textId="77777777" w:rsidTr="00240C91">
        <w:trPr>
          <w:trHeight w:val="313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9A7" w14:textId="77777777" w:rsidR="000F2D5F" w:rsidRDefault="000F2D5F" w:rsidP="000F2D5F">
            <w:pPr>
              <w:pStyle w:val="Brdtekst"/>
              <w:ind w:left="132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Informasjon om saken:</w:t>
            </w:r>
          </w:p>
          <w:p w14:paraId="09560417" w14:textId="47D33B36" w:rsidR="000F2D5F" w:rsidRPr="00D70683" w:rsidRDefault="00D70683" w:rsidP="00814582">
            <w:pPr>
              <w:pStyle w:val="Brdtekst"/>
              <w:ind w:left="132"/>
              <w:rPr>
                <w:i/>
                <w:iCs/>
                <w:lang w:val="nb-NO"/>
              </w:rPr>
            </w:pPr>
            <w:r w:rsidRPr="00D70683">
              <w:rPr>
                <w:lang w:val="nb-NO"/>
              </w:rPr>
              <w:t xml:space="preserve">Hvordan skal en ivareta </w:t>
            </w:r>
            <w:r w:rsidR="00987776">
              <w:rPr>
                <w:lang w:val="nb-NO"/>
              </w:rPr>
              <w:t>gratis</w:t>
            </w:r>
            <w:r w:rsidRPr="00D70683">
              <w:rPr>
                <w:lang w:val="nb-NO"/>
              </w:rPr>
              <w:t xml:space="preserve">prinsippet når det er aktiviteter etter skoletid i regi av foreldre i skolen sine lokaler? </w:t>
            </w:r>
            <w:r w:rsidR="00814582" w:rsidRPr="00D70683">
              <w:rPr>
                <w:lang w:val="nb-NO"/>
              </w:rPr>
              <w:t xml:space="preserve"> </w:t>
            </w:r>
          </w:p>
        </w:tc>
      </w:tr>
      <w:tr w:rsidR="00176B3A" w:rsidRPr="00176B3A" w14:paraId="55AE3794" w14:textId="77777777" w:rsidTr="00CA7D73">
        <w:trPr>
          <w:trHeight w:val="313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BF8" w14:textId="77777777" w:rsidR="00176B3A" w:rsidRDefault="00176B3A" w:rsidP="000F2D5F">
            <w:pPr>
              <w:pStyle w:val="Brdteks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14:paraId="418F6FBA" w14:textId="52EF4849" w:rsidR="00125BED" w:rsidRDefault="00125BED" w:rsidP="00B86A3B">
            <w:pPr>
              <w:pStyle w:val="Brdtekst"/>
              <w:rPr>
                <w:lang w:val="nb-NO"/>
              </w:rPr>
            </w:pPr>
          </w:p>
          <w:p w14:paraId="3B0E64DD" w14:textId="5ECABD85" w:rsidR="00F37175" w:rsidRDefault="00F37175" w:rsidP="000F2D5F">
            <w:pPr>
              <w:pStyle w:val="Brdtekst"/>
              <w:ind w:left="132"/>
              <w:rPr>
                <w:lang w:val="nb-NO"/>
              </w:rPr>
            </w:pPr>
            <w:r>
              <w:rPr>
                <w:lang w:val="nb-NO"/>
              </w:rPr>
              <w:t xml:space="preserve">I skolen skal vi ivareta gratisprinsippet for alle våre elever. Hvis vi har aktiviteter </w:t>
            </w:r>
            <w:r w:rsidR="00C75A34">
              <w:rPr>
                <w:lang w:val="nb-NO"/>
              </w:rPr>
              <w:t xml:space="preserve">i skoletid sikrer </w:t>
            </w:r>
            <w:r w:rsidR="00320F94">
              <w:rPr>
                <w:lang w:val="nb-NO"/>
              </w:rPr>
              <w:t>vi</w:t>
            </w:r>
            <w:r w:rsidR="00C75A34">
              <w:rPr>
                <w:lang w:val="nb-NO"/>
              </w:rPr>
              <w:t xml:space="preserve"> </w:t>
            </w:r>
            <w:r w:rsidR="00320F94">
              <w:rPr>
                <w:lang w:val="nb-NO"/>
              </w:rPr>
              <w:t>gratisprinsippet</w:t>
            </w:r>
            <w:r w:rsidR="00C75A34">
              <w:rPr>
                <w:lang w:val="nb-NO"/>
              </w:rPr>
              <w:t xml:space="preserve">, og vi bruker </w:t>
            </w:r>
            <w:r>
              <w:rPr>
                <w:lang w:val="nb-NO"/>
              </w:rPr>
              <w:t xml:space="preserve">frilageret </w:t>
            </w:r>
            <w:r w:rsidR="00C75A34">
              <w:rPr>
                <w:lang w:val="nb-NO"/>
              </w:rPr>
              <w:t xml:space="preserve">når elever trenger </w:t>
            </w:r>
            <w:r w:rsidR="00320F94">
              <w:rPr>
                <w:lang w:val="nb-NO"/>
              </w:rPr>
              <w:t>å låne</w:t>
            </w:r>
            <w:r w:rsidR="00DD0B52">
              <w:rPr>
                <w:lang w:val="nb-NO"/>
              </w:rPr>
              <w:t xml:space="preserve"> </w:t>
            </w:r>
            <w:proofErr w:type="gramStart"/>
            <w:r w:rsidR="00627F00">
              <w:rPr>
                <w:lang w:val="nb-NO"/>
              </w:rPr>
              <w:t>utstyr(</w:t>
            </w:r>
            <w:proofErr w:type="gramEnd"/>
            <w:r w:rsidR="00627F00">
              <w:rPr>
                <w:lang w:val="nb-NO"/>
              </w:rPr>
              <w:t>skitur</w:t>
            </w:r>
            <w:r>
              <w:rPr>
                <w:lang w:val="nb-NO"/>
              </w:rPr>
              <w:t xml:space="preserve">, leirskole, overnattingstur, skøytetur </w:t>
            </w:r>
            <w:proofErr w:type="spellStart"/>
            <w:r>
              <w:rPr>
                <w:lang w:val="nb-NO"/>
              </w:rPr>
              <w:t>m.m</w:t>
            </w:r>
            <w:proofErr w:type="spellEnd"/>
            <w:r w:rsidR="00627F00">
              <w:rPr>
                <w:lang w:val="nb-NO"/>
              </w:rPr>
              <w:t>)</w:t>
            </w:r>
            <w:r>
              <w:rPr>
                <w:lang w:val="nb-NO"/>
              </w:rPr>
              <w:t>.</w:t>
            </w:r>
          </w:p>
          <w:p w14:paraId="67E0575B" w14:textId="77777777" w:rsidR="00F37175" w:rsidRDefault="00F37175" w:rsidP="000F2D5F">
            <w:pPr>
              <w:pStyle w:val="Brdtekst"/>
              <w:ind w:left="132"/>
              <w:rPr>
                <w:lang w:val="nb-NO"/>
              </w:rPr>
            </w:pPr>
          </w:p>
          <w:p w14:paraId="503DFA54" w14:textId="77777777" w:rsidR="00B91296" w:rsidRDefault="00F37175" w:rsidP="000F2D5F">
            <w:pPr>
              <w:pStyle w:val="Brdtekst"/>
              <w:ind w:left="132"/>
              <w:rPr>
                <w:lang w:val="nb-NO"/>
              </w:rPr>
            </w:pPr>
            <w:r>
              <w:rPr>
                <w:lang w:val="nb-NO"/>
              </w:rPr>
              <w:t xml:space="preserve">Hvis klassekontakter har </w:t>
            </w:r>
            <w:r w:rsidR="00070023">
              <w:rPr>
                <w:lang w:val="nb-NO"/>
              </w:rPr>
              <w:t>aktiviteter</w:t>
            </w:r>
            <w:r>
              <w:rPr>
                <w:lang w:val="nb-NO"/>
              </w:rPr>
              <w:t xml:space="preserve"> </w:t>
            </w:r>
            <w:r w:rsidR="007218DD">
              <w:rPr>
                <w:lang w:val="nb-NO"/>
              </w:rPr>
              <w:t xml:space="preserve">etter skoletid er det viktig at </w:t>
            </w:r>
            <w:r w:rsidR="000F7380">
              <w:rPr>
                <w:lang w:val="nb-NO"/>
              </w:rPr>
              <w:t>en sikrer inkludering av a</w:t>
            </w:r>
            <w:r w:rsidR="007218DD">
              <w:rPr>
                <w:lang w:val="nb-NO"/>
              </w:rPr>
              <w:t xml:space="preserve">lle elever. </w:t>
            </w:r>
            <w:r w:rsidR="00070023">
              <w:rPr>
                <w:lang w:val="nb-NO"/>
              </w:rPr>
              <w:t>Det kan være juleball, klassefest</w:t>
            </w:r>
            <w:r w:rsidR="000F7380">
              <w:rPr>
                <w:lang w:val="nb-NO"/>
              </w:rPr>
              <w:t>, kosekveld</w:t>
            </w:r>
            <w:r w:rsidR="00070023">
              <w:rPr>
                <w:lang w:val="nb-NO"/>
              </w:rPr>
              <w:t xml:space="preserve"> m</w:t>
            </w:r>
            <w:r w:rsidR="000F7380">
              <w:rPr>
                <w:lang w:val="nb-NO"/>
              </w:rPr>
              <w:t>.</w:t>
            </w:r>
            <w:r w:rsidR="00070023">
              <w:rPr>
                <w:lang w:val="nb-NO"/>
              </w:rPr>
              <w:t xml:space="preserve">m. Hvis en </w:t>
            </w:r>
            <w:r w:rsidR="000F7380">
              <w:rPr>
                <w:lang w:val="nb-NO"/>
              </w:rPr>
              <w:t xml:space="preserve">velger å ta </w:t>
            </w:r>
            <w:r w:rsidR="00E8361B">
              <w:rPr>
                <w:lang w:val="nb-NO"/>
              </w:rPr>
              <w:t>inngangspenger</w:t>
            </w:r>
            <w:r w:rsidR="00070023">
              <w:rPr>
                <w:lang w:val="nb-NO"/>
              </w:rPr>
              <w:t xml:space="preserve"> er det viktig at </w:t>
            </w:r>
            <w:r w:rsidR="000F7380">
              <w:rPr>
                <w:lang w:val="nb-NO"/>
              </w:rPr>
              <w:t xml:space="preserve">en har kommunisert at alle barn / ungdommer </w:t>
            </w:r>
            <w:r w:rsidR="00070023">
              <w:rPr>
                <w:lang w:val="nb-NO"/>
              </w:rPr>
              <w:t xml:space="preserve">får komme inn uavhengig om de har </w:t>
            </w:r>
            <w:r w:rsidR="00B91296">
              <w:rPr>
                <w:lang w:val="nb-NO"/>
              </w:rPr>
              <w:t xml:space="preserve">mulighet til å betale. </w:t>
            </w:r>
          </w:p>
          <w:p w14:paraId="0594A7CF" w14:textId="77777777" w:rsidR="00B91296" w:rsidRDefault="00B91296" w:rsidP="000F2D5F">
            <w:pPr>
              <w:pStyle w:val="Brdtekst"/>
              <w:ind w:left="132"/>
              <w:rPr>
                <w:lang w:val="nb-NO"/>
              </w:rPr>
            </w:pPr>
          </w:p>
          <w:p w14:paraId="3FFF283D" w14:textId="3DCC13FD" w:rsidR="00FE7FD1" w:rsidRDefault="00070023" w:rsidP="000F2D5F">
            <w:pPr>
              <w:pStyle w:val="Brdtekst"/>
              <w:ind w:left="132"/>
              <w:rPr>
                <w:lang w:val="nb-NO"/>
              </w:rPr>
            </w:pPr>
            <w:r>
              <w:rPr>
                <w:lang w:val="nb-NO"/>
              </w:rPr>
              <w:lastRenderedPageBreak/>
              <w:t xml:space="preserve">Dette er noe en bør ta opp på foreldremøtet for å sikre at alle er trygge </w:t>
            </w:r>
            <w:r w:rsidR="00E8361B">
              <w:rPr>
                <w:lang w:val="nb-NO"/>
              </w:rPr>
              <w:t xml:space="preserve">på at en er inkludert selv om en ikke har økonomi til å delta. </w:t>
            </w:r>
            <w:r w:rsidR="002D6444">
              <w:rPr>
                <w:lang w:val="nb-NO"/>
              </w:rPr>
              <w:t xml:space="preserve">En bør utfordre klassekontaktene til å si noe om </w:t>
            </w:r>
            <w:r w:rsidR="005B1100">
              <w:rPr>
                <w:lang w:val="nb-NO"/>
              </w:rPr>
              <w:t>det</w:t>
            </w:r>
            <w:r w:rsidR="00B91296">
              <w:rPr>
                <w:lang w:val="nb-NO"/>
              </w:rPr>
              <w:t xml:space="preserve">te på foreldremøtet </w:t>
            </w:r>
            <w:r w:rsidR="000C1D70">
              <w:rPr>
                <w:lang w:val="nb-NO"/>
              </w:rPr>
              <w:t>på høsten</w:t>
            </w:r>
            <w:r w:rsidR="006A699E">
              <w:rPr>
                <w:lang w:val="nb-NO"/>
              </w:rPr>
              <w:t xml:space="preserve"> (</w:t>
            </w:r>
            <w:r w:rsidR="004E0D0C">
              <w:rPr>
                <w:lang w:val="nb-NO"/>
              </w:rPr>
              <w:t xml:space="preserve">en må kommunisere at </w:t>
            </w:r>
            <w:r w:rsidR="002D6444">
              <w:rPr>
                <w:lang w:val="nb-NO"/>
              </w:rPr>
              <w:t>dersom noen ikke har midler til dette er de hjertelig velkomne uansett</w:t>
            </w:r>
            <w:r w:rsidR="004E0D0C">
              <w:rPr>
                <w:lang w:val="nb-NO"/>
              </w:rPr>
              <w:t>)</w:t>
            </w:r>
            <w:r w:rsidR="002D6444">
              <w:rPr>
                <w:lang w:val="nb-NO"/>
              </w:rPr>
              <w:t xml:space="preserve">. </w:t>
            </w:r>
          </w:p>
          <w:p w14:paraId="0A861A5E" w14:textId="60A32502" w:rsidR="00227BCE" w:rsidRPr="0084278C" w:rsidRDefault="003D6560" w:rsidP="001629F6">
            <w:pPr>
              <w:pStyle w:val="Brdtekst"/>
              <w:ind w:left="132"/>
              <w:rPr>
                <w:lang w:val="nb-NO"/>
              </w:rPr>
            </w:pPr>
            <w:r>
              <w:rPr>
                <w:lang w:val="nb-NO"/>
              </w:rPr>
              <w:t xml:space="preserve"> </w:t>
            </w:r>
          </w:p>
        </w:tc>
      </w:tr>
    </w:tbl>
    <w:p w14:paraId="73178106" w14:textId="77777777" w:rsidR="00111087" w:rsidRPr="0084278C" w:rsidRDefault="00111087" w:rsidP="00546CAF">
      <w:pPr>
        <w:pStyle w:val="Brdtekst"/>
        <w:rPr>
          <w:lang w:val="nb-NO"/>
        </w:rPr>
      </w:pPr>
    </w:p>
    <w:p w14:paraId="7095C590" w14:textId="77777777" w:rsidR="00CD03F4" w:rsidRPr="0084278C" w:rsidRDefault="00CD03F4" w:rsidP="00546CAF">
      <w:pPr>
        <w:pStyle w:val="Brdtekst"/>
        <w:rPr>
          <w:lang w:val="nb-NO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643"/>
      </w:tblGrid>
      <w:tr w:rsidR="00CD03F4" w14:paraId="3ABD2B28" w14:textId="77777777" w:rsidTr="23AA9025">
        <w:trPr>
          <w:trHeight w:val="313"/>
        </w:trPr>
        <w:tc>
          <w:tcPr>
            <w:tcW w:w="1703" w:type="dxa"/>
          </w:tcPr>
          <w:p w14:paraId="1059DC63" w14:textId="794F7B0C" w:rsidR="00CD03F4" w:rsidRDefault="00CD03F4" w:rsidP="00D1719B">
            <w:pPr>
              <w:pStyle w:val="Brdtekst"/>
              <w:ind w:left="132"/>
              <w:rPr>
                <w:b/>
                <w:bCs/>
              </w:rPr>
            </w:pPr>
            <w:proofErr w:type="gramStart"/>
            <w:r w:rsidRPr="00B36155">
              <w:rPr>
                <w:b/>
                <w:bCs/>
                <w:lang w:val="nb-NO"/>
              </w:rPr>
              <w:t xml:space="preserve">Sak  </w:t>
            </w:r>
            <w:r w:rsidR="006C4408">
              <w:rPr>
                <w:b/>
                <w:bCs/>
              </w:rPr>
              <w:t>11</w:t>
            </w:r>
            <w:proofErr w:type="gramEnd"/>
            <w:r w:rsidR="00BD3615">
              <w:rPr>
                <w:b/>
                <w:bCs/>
              </w:rPr>
              <w:t xml:space="preserve"> / </w:t>
            </w:r>
            <w:r w:rsidRPr="0E40F703">
              <w:rPr>
                <w:b/>
                <w:bCs/>
              </w:rPr>
              <w:t>2</w:t>
            </w:r>
            <w:r w:rsidR="00F35A2A">
              <w:rPr>
                <w:b/>
                <w:bCs/>
              </w:rPr>
              <w:t>5</w:t>
            </w:r>
          </w:p>
          <w:p w14:paraId="62687417" w14:textId="77777777" w:rsidR="00CD03F4" w:rsidRDefault="00CD03F4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4D218D94" w14:textId="32833E88" w:rsidR="00CD03F4" w:rsidRDefault="009E65FB" w:rsidP="00CD03F4">
            <w:pPr>
              <w:pStyle w:val="Brdtekst"/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>E</w:t>
            </w:r>
            <w:r w:rsidR="00BA268A">
              <w:rPr>
                <w:i/>
                <w:iCs/>
                <w:lang w:val="nb-NO"/>
              </w:rPr>
              <w:t>ventuelt</w:t>
            </w:r>
          </w:p>
          <w:p w14:paraId="4BE8BD90" w14:textId="5232E146" w:rsidR="00FA0AAA" w:rsidRPr="00F92E1B" w:rsidRDefault="00FF2E03" w:rsidP="004E0D0C">
            <w:pPr>
              <w:pStyle w:val="Brdtekst"/>
              <w:ind w:left="720"/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 xml:space="preserve"> </w:t>
            </w:r>
          </w:p>
        </w:tc>
      </w:tr>
      <w:tr w:rsidR="00CD03F4" w:rsidRPr="00B36155" w14:paraId="1AECF64E" w14:textId="77777777" w:rsidTr="23AA9025">
        <w:trPr>
          <w:trHeight w:val="338"/>
        </w:trPr>
        <w:tc>
          <w:tcPr>
            <w:tcW w:w="9346" w:type="dxa"/>
            <w:gridSpan w:val="2"/>
          </w:tcPr>
          <w:p w14:paraId="3912DE36" w14:textId="77777777" w:rsidR="00CD03F4" w:rsidRDefault="001D3EF9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Informasjon om saken:</w:t>
            </w:r>
          </w:p>
          <w:p w14:paraId="04F924FB" w14:textId="6F0F95D5" w:rsidR="00F92E1B" w:rsidRDefault="00F92E1B" w:rsidP="00F92E1B">
            <w:pPr>
              <w:pStyle w:val="Brdtekst"/>
              <w:numPr>
                <w:ilvl w:val="0"/>
                <w:numId w:val="32"/>
              </w:num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>Kort orientering om HØP 2026. Orstad skole er med i ny handling og økonomiplan for perioden</w:t>
            </w:r>
            <w:r w:rsidR="004E0D0C">
              <w:rPr>
                <w:i/>
                <w:iCs/>
                <w:lang w:val="nb-NO"/>
              </w:rPr>
              <w:t>, og de holder på med mulighetsstudie</w:t>
            </w:r>
            <w:r>
              <w:rPr>
                <w:i/>
                <w:iCs/>
                <w:lang w:val="nb-NO"/>
              </w:rPr>
              <w:t xml:space="preserve">. </w:t>
            </w:r>
          </w:p>
          <w:p w14:paraId="650C6FE6" w14:textId="77777777" w:rsidR="00F92E1B" w:rsidRPr="00062DB3" w:rsidRDefault="00F92E1B" w:rsidP="00F92E1B">
            <w:pPr>
              <w:pStyle w:val="Brdtekst"/>
              <w:numPr>
                <w:ilvl w:val="0"/>
                <w:numId w:val="32"/>
              </w:numPr>
              <w:rPr>
                <w:i/>
                <w:iCs/>
                <w:lang w:val="nb-NO"/>
              </w:rPr>
            </w:pPr>
            <w:r>
              <w:rPr>
                <w:i/>
                <w:iCs/>
                <w:lang w:val="nb-NO"/>
              </w:rPr>
              <w:t>S</w:t>
            </w:r>
            <w:r w:rsidRPr="00062DB3">
              <w:rPr>
                <w:i/>
                <w:iCs/>
                <w:lang w:val="nb-NO"/>
              </w:rPr>
              <w:t xml:space="preserve">tatus økonomi Orstad skole. </w:t>
            </w:r>
          </w:p>
          <w:p w14:paraId="062D8250" w14:textId="2BF45063" w:rsidR="001D3EF9" w:rsidRPr="00B36155" w:rsidRDefault="00F92E1B" w:rsidP="00F92E1B">
            <w:pPr>
              <w:pStyle w:val="Brdtekst"/>
              <w:numPr>
                <w:ilvl w:val="0"/>
                <w:numId w:val="32"/>
              </w:numPr>
            </w:pPr>
            <w:r>
              <w:rPr>
                <w:i/>
                <w:iCs/>
                <w:lang w:val="nb-NO"/>
              </w:rPr>
              <w:t>Orstad skole har fått kameraovervåkning.</w:t>
            </w:r>
          </w:p>
        </w:tc>
      </w:tr>
      <w:tr w:rsidR="00CD03F4" w14:paraId="33258610" w14:textId="77777777" w:rsidTr="23AA9025">
        <w:trPr>
          <w:trHeight w:val="739"/>
        </w:trPr>
        <w:tc>
          <w:tcPr>
            <w:tcW w:w="9346" w:type="dxa"/>
            <w:gridSpan w:val="2"/>
          </w:tcPr>
          <w:p w14:paraId="42D2E236" w14:textId="77777777" w:rsidR="00CD03F4" w:rsidRDefault="00CD03F4" w:rsidP="00D1719B">
            <w:pPr>
              <w:pStyle w:val="Brdtekst"/>
              <w:ind w:left="132"/>
              <w:rPr>
                <w:lang w:val="nb-NO"/>
              </w:rPr>
            </w:pPr>
            <w:r w:rsidRPr="00B36155">
              <w:rPr>
                <w:lang w:val="nb-NO"/>
              </w:rPr>
              <w:t>Forslag til vedtak:</w:t>
            </w:r>
          </w:p>
          <w:p w14:paraId="38EB8029" w14:textId="77777777" w:rsidR="00F92E1B" w:rsidRPr="00535C88" w:rsidRDefault="00F92E1B" w:rsidP="00F92E1B">
            <w:pPr>
              <w:pStyle w:val="Brdtekst"/>
              <w:numPr>
                <w:ilvl w:val="0"/>
                <w:numId w:val="31"/>
              </w:numPr>
              <w:rPr>
                <w:lang w:val="nb-NO"/>
              </w:rPr>
            </w:pPr>
            <w:r>
              <w:rPr>
                <w:lang w:val="nb-NO"/>
              </w:rPr>
              <w:t xml:space="preserve">Kort orientering om HØP, status budsjett og kameraovervåkning. </w:t>
            </w:r>
          </w:p>
          <w:p w14:paraId="547752F8" w14:textId="77777777" w:rsidR="00D17A15" w:rsidRDefault="00D17A15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  <w:p w14:paraId="0FB1CD81" w14:textId="77777777" w:rsidR="00063E82" w:rsidRDefault="00063E82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</w:tr>
      <w:tr w:rsidR="00CD03F4" w14:paraId="015C3DCD" w14:textId="77777777" w:rsidTr="23AA9025">
        <w:trPr>
          <w:trHeight w:val="313"/>
        </w:trPr>
        <w:tc>
          <w:tcPr>
            <w:tcW w:w="1703" w:type="dxa"/>
          </w:tcPr>
          <w:p w14:paraId="73E1A378" w14:textId="2D7070B1" w:rsidR="00CD03F4" w:rsidRDefault="003B5721" w:rsidP="00D1719B">
            <w:pPr>
              <w:pStyle w:val="Brdtekst"/>
              <w:ind w:left="132"/>
              <w:rPr>
                <w:b/>
                <w:bCs/>
              </w:rPr>
            </w:pPr>
            <w:r>
              <w:rPr>
                <w:b/>
                <w:bCs/>
                <w:lang w:val="nb-NO"/>
              </w:rPr>
              <w:t>Neste møte</w:t>
            </w:r>
          </w:p>
          <w:p w14:paraId="324930B3" w14:textId="77777777" w:rsidR="00CD03F4" w:rsidRDefault="00CD03F4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  <w:tc>
          <w:tcPr>
            <w:tcW w:w="7643" w:type="dxa"/>
          </w:tcPr>
          <w:p w14:paraId="2E5155FB" w14:textId="5ABF37AA" w:rsidR="00CD03F4" w:rsidRPr="004B1E2F" w:rsidRDefault="004B1E2F" w:rsidP="00BA268A">
            <w:pPr>
              <w:pStyle w:val="Brdtekst"/>
              <w:rPr>
                <w:lang w:val="nb-NO"/>
              </w:rPr>
            </w:pPr>
            <w:r w:rsidRPr="004B1E2F">
              <w:rPr>
                <w:lang w:val="nb-NO"/>
              </w:rPr>
              <w:t>17.02.2026 kl.17.00 – 18.00</w:t>
            </w:r>
          </w:p>
        </w:tc>
      </w:tr>
      <w:tr w:rsidR="00CD03F4" w:rsidRPr="00B36155" w14:paraId="1A8751DB" w14:textId="77777777" w:rsidTr="23AA9025">
        <w:trPr>
          <w:trHeight w:val="338"/>
        </w:trPr>
        <w:tc>
          <w:tcPr>
            <w:tcW w:w="9346" w:type="dxa"/>
            <w:gridSpan w:val="2"/>
          </w:tcPr>
          <w:p w14:paraId="49CF318C" w14:textId="5C9E1D60" w:rsidR="00CD03F4" w:rsidRDefault="003B5721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Oppsummering og saker som skal følges opp:</w:t>
            </w:r>
          </w:p>
          <w:p w14:paraId="6125574F" w14:textId="77777777" w:rsidR="00111087" w:rsidRDefault="00111087" w:rsidP="00D1719B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  <w:p w14:paraId="4ABB9D1E" w14:textId="14D9B194" w:rsidR="003B5721" w:rsidRPr="00B36155" w:rsidRDefault="003B5721" w:rsidP="23AA9025">
            <w:pPr>
              <w:pStyle w:val="Brdtekst"/>
              <w:ind w:left="567"/>
              <w:rPr>
                <w:b/>
                <w:bCs/>
                <w:lang w:val="nb-NO"/>
              </w:rPr>
            </w:pPr>
          </w:p>
        </w:tc>
      </w:tr>
      <w:tr w:rsidR="007A5AD2" w14:paraId="69B3EEA9" w14:textId="77777777" w:rsidTr="23AA9025">
        <w:trPr>
          <w:trHeight w:val="739"/>
        </w:trPr>
        <w:tc>
          <w:tcPr>
            <w:tcW w:w="9346" w:type="dxa"/>
            <w:gridSpan w:val="2"/>
          </w:tcPr>
          <w:p w14:paraId="545C0836" w14:textId="7A03F0A7" w:rsidR="007A5AD2" w:rsidRDefault="007A5AD2" w:rsidP="007A5AD2">
            <w:pPr>
              <w:pStyle w:val="Brdtekst"/>
              <w:numPr>
                <w:ilvl w:val="0"/>
                <w:numId w:val="30"/>
              </w:numPr>
              <w:ind w:left="132"/>
              <w:rPr>
                <w:b/>
                <w:bCs/>
                <w:lang w:val="nb-NO"/>
              </w:rPr>
            </w:pPr>
          </w:p>
        </w:tc>
      </w:tr>
      <w:tr w:rsidR="007A5AD2" w14:paraId="039936FA" w14:textId="77777777" w:rsidTr="23AA9025">
        <w:trPr>
          <w:trHeight w:val="739"/>
        </w:trPr>
        <w:tc>
          <w:tcPr>
            <w:tcW w:w="9346" w:type="dxa"/>
            <w:gridSpan w:val="2"/>
          </w:tcPr>
          <w:p w14:paraId="5D9A4D6D" w14:textId="77777777" w:rsidR="007A5AD2" w:rsidRDefault="007A5AD2" w:rsidP="007A5AD2">
            <w:pPr>
              <w:pStyle w:val="Brdtekst"/>
              <w:ind w:left="132"/>
              <w:rPr>
                <w:b/>
                <w:bCs/>
                <w:lang w:val="nb-NO"/>
              </w:rPr>
            </w:pPr>
          </w:p>
        </w:tc>
      </w:tr>
    </w:tbl>
    <w:p w14:paraId="13DDECA9" w14:textId="77777777" w:rsidR="003225C4" w:rsidRDefault="003225C4" w:rsidP="000C7513">
      <w:pPr>
        <w:pStyle w:val="Brdtekst"/>
      </w:pPr>
    </w:p>
    <w:p w14:paraId="292747AD" w14:textId="41A3A148" w:rsidR="00F81394" w:rsidRPr="00AD7C1D" w:rsidRDefault="00F81394" w:rsidP="000C7513">
      <w:pPr>
        <w:pStyle w:val="Brdtekst"/>
        <w:rPr>
          <w:lang w:val="nn-NO"/>
        </w:rPr>
      </w:pPr>
      <w:r w:rsidRPr="00C37766">
        <w:fldChar w:fldCharType="begin"/>
      </w:r>
      <w:r w:rsidRPr="00C37766">
        <w:instrText xml:space="preserve">  </w:instrText>
      </w:r>
      <w:r w:rsidRPr="00C37766">
        <w:fldChar w:fldCharType="end"/>
      </w:r>
      <w:r w:rsidR="00C0248D">
        <w:t>Klepp kommune</w:t>
      </w:r>
      <w:r w:rsidRPr="00C37766">
        <w:t>,</w:t>
      </w:r>
      <w:r w:rsidR="00AF1449">
        <w:t>10.11</w:t>
      </w:r>
      <w:r w:rsidR="00022AC0">
        <w:t>.25</w:t>
      </w:r>
    </w:p>
    <w:p w14:paraId="268A6035" w14:textId="149B0343" w:rsidR="004B68F6" w:rsidRPr="00C37766" w:rsidRDefault="00D422FA" w:rsidP="004B68F6">
      <w:pPr>
        <w:pStyle w:val="Brdtekst"/>
      </w:pPr>
      <w:r w:rsidRPr="00ED30B9">
        <w:rPr>
          <w:lang w:val="nn-NO"/>
        </w:rPr>
        <w:t>Randi Harveland</w:t>
      </w:r>
    </w:p>
    <w:p w14:paraId="5F8E1068" w14:textId="33884A72" w:rsidR="00F17C98" w:rsidRDefault="00546CAF" w:rsidP="00082AE4">
      <w:pPr>
        <w:pStyle w:val="Brdtekst"/>
      </w:pPr>
      <w:r>
        <w:t>R</w:t>
      </w:r>
      <w:r w:rsidR="00C0248D">
        <w:t>ekto</w:t>
      </w:r>
      <w:bookmarkStart w:id="0" w:name="_Hlk207000759"/>
      <w:r w:rsidR="00082AE4">
        <w:t>r</w:t>
      </w:r>
    </w:p>
    <w:tbl>
      <w:tblPr>
        <w:tblStyle w:val="TableGrid"/>
        <w:tblpPr w:vertAnchor="page" w:horzAnchor="page" w:tblpX="1418" w:tblpY="15610"/>
        <w:tblOverlap w:val="never"/>
        <w:tblW w:w="8583" w:type="dxa"/>
        <w:tblInd w:w="0" w:type="dxa"/>
        <w:tblLook w:val="04A0" w:firstRow="1" w:lastRow="0" w:firstColumn="1" w:lastColumn="0" w:noHBand="0" w:noVBand="1"/>
      </w:tblPr>
      <w:tblGrid>
        <w:gridCol w:w="3321"/>
        <w:gridCol w:w="2823"/>
        <w:gridCol w:w="1601"/>
        <w:gridCol w:w="838"/>
      </w:tblGrid>
      <w:tr w:rsidR="00F17C98" w14:paraId="755AA76B" w14:textId="77777777" w:rsidTr="009A47B0">
        <w:trPr>
          <w:trHeight w:val="179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6818568C" w14:textId="77777777" w:rsidR="00F17C98" w:rsidRDefault="00F17C98" w:rsidP="009A47B0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lastRenderedPageBreak/>
              <w:t>Postadresse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8BD20DD" w14:textId="77777777" w:rsidR="00F17C98" w:rsidRDefault="00F17C98" w:rsidP="009A47B0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Besøksadresse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14:paraId="5AA27641" w14:textId="77777777" w:rsidR="00F17C98" w:rsidRDefault="00F17C98" w:rsidP="009A47B0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Telefon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59F8FC1" w14:textId="77777777" w:rsidR="00F17C98" w:rsidRDefault="00F17C98" w:rsidP="009A47B0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16"/>
              </w:rPr>
              <w:t>Org.nr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</w:t>
            </w:r>
          </w:p>
        </w:tc>
      </w:tr>
      <w:bookmarkEnd w:id="0"/>
    </w:tbl>
    <w:p w14:paraId="47588D51" w14:textId="77777777" w:rsidR="00B3185D" w:rsidRPr="0063113E" w:rsidRDefault="00B3185D" w:rsidP="00162064">
      <w:pPr>
        <w:pStyle w:val="Brdtekst"/>
        <w:rPr>
          <w:lang w:val="nb-NO"/>
        </w:rPr>
      </w:pPr>
    </w:p>
    <w:sectPr w:rsidR="00B3185D" w:rsidRPr="0063113E" w:rsidSect="00492A1F">
      <w:headerReference w:type="first" r:id="rId11"/>
      <w:footerReference w:type="first" r:id="rId12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5345" w14:textId="77777777" w:rsidR="00DE1E60" w:rsidRDefault="00DE1E60" w:rsidP="00B91995">
      <w:r>
        <w:separator/>
      </w:r>
    </w:p>
  </w:endnote>
  <w:endnote w:type="continuationSeparator" w:id="0">
    <w:p w14:paraId="2521884B" w14:textId="77777777" w:rsidR="00DE1E60" w:rsidRDefault="00DE1E60" w:rsidP="00B91995">
      <w:r>
        <w:continuationSeparator/>
      </w:r>
    </w:p>
  </w:endnote>
  <w:endnote w:type="continuationNotice" w:id="1">
    <w:p w14:paraId="663E48F0" w14:textId="77777777" w:rsidR="00DE1E60" w:rsidRDefault="00DE1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2F09" w14:textId="5288D444" w:rsidR="00846ADD" w:rsidRDefault="00C0248D" w:rsidP="00F81394">
    <w:pPr>
      <w:pStyle w:val="Bunntekst"/>
      <w:tabs>
        <w:tab w:val="clear" w:pos="4820"/>
        <w:tab w:val="left" w:pos="3124"/>
      </w:tabs>
      <w:spacing w:before="480"/>
    </w:pP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F72053" wp14:editId="4ECEB505">
              <wp:simplePos x="0" y="0"/>
              <wp:positionH relativeFrom="column">
                <wp:posOffset>4940315</wp:posOffset>
              </wp:positionH>
              <wp:positionV relativeFrom="paragraph">
                <wp:posOffset>19995</wp:posOffset>
              </wp:positionV>
              <wp:extent cx="1352550" cy="738877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7388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8EEC4" w14:textId="5628392B" w:rsidR="00846ADD" w:rsidRPr="002D5A95" w:rsidRDefault="005521DC" w:rsidP="00F81394">
                          <w:pPr>
                            <w:spacing w:before="120"/>
                            <w:rPr>
                              <w:rFonts w:ascii="Calibri Light" w:hAnsi="Calibri Light"/>
                              <w:i/>
                              <w:color w:val="595959"/>
                              <w:spacing w:val="-8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261BF5" wp14:editId="3F7FAF5D">
                                <wp:extent cx="1169670" cy="584718"/>
                                <wp:effectExtent l="0" t="0" r="0" b="6350"/>
                                <wp:docPr id="75939223" name="Picture 75939223" descr="Fug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ug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5847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720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9pt;margin-top:1.55pt;width:106.5pt;height:58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" filled="f" stroked="f">
              <v:textbox>
                <w:txbxContent>
                  <w:p w14:paraId="1EB8EEC4" w14:textId="5628392B" w:rsidR="00846ADD" w:rsidRPr="002D5A95" w:rsidRDefault="005521DC" w:rsidP="00F81394">
                    <w:pPr>
                      <w:spacing w:before="120"/>
                      <w:rPr>
                        <w:rFonts w:ascii="Calibri Light" w:hAnsi="Calibri Light"/>
                        <w:i/>
                        <w:color w:val="595959"/>
                        <w:spacing w:val="-8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261BF5" wp14:editId="3F7FAF5D">
                          <wp:extent cx="1169670" cy="584718"/>
                          <wp:effectExtent l="0" t="0" r="0" b="6350"/>
                          <wp:docPr id="75939223" name="Picture 75939223" descr="Fug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ug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670" cy="5847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5E33A63" wp14:editId="66441176">
              <wp:simplePos x="0" y="0"/>
              <wp:positionH relativeFrom="page">
                <wp:posOffset>0</wp:posOffset>
              </wp:positionH>
              <wp:positionV relativeFrom="page">
                <wp:posOffset>10009505</wp:posOffset>
              </wp:positionV>
              <wp:extent cx="6883400" cy="450850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3400" cy="45085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36127" id="Rectangle 1" o:spid="_x0000_s1026" style="position:absolute;margin-left:0;margin-top:788.15pt;width:542pt;height:35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" fillcolor="#e6e6e6" stroked="f">
              <w10:wrap anchorx="page" anchory="page"/>
              <w10:anchorlock/>
            </v:rect>
          </w:pict>
        </mc:Fallback>
      </mc:AlternateContent>
    </w:r>
    <w:r w:rsidR="00846ADD">
      <w:t>www.klepp.kommune.no</w:t>
    </w:r>
    <w:r w:rsidR="00846ADD">
      <w:tab/>
      <w:t>E-post: postmottak@klepp.kommune.no</w:t>
    </w:r>
  </w:p>
  <w:p w14:paraId="1EC144C3" w14:textId="77777777" w:rsidR="00846ADD" w:rsidRDefault="00846ADD" w:rsidP="00F81394">
    <w:pPr>
      <w:pStyle w:val="Bunntekst"/>
      <w:tabs>
        <w:tab w:val="clear" w:pos="4820"/>
        <w:tab w:val="left" w:pos="3124"/>
      </w:tabs>
    </w:pPr>
    <w:r>
      <w:t>Sentralbord: 51 42 98 00</w:t>
    </w:r>
    <w:r>
      <w:tab/>
      <w:t>Organisasjonsnummer: 00864969682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CD84" w14:textId="77777777" w:rsidR="00DE1E60" w:rsidRDefault="00DE1E60" w:rsidP="00B91995">
      <w:r>
        <w:separator/>
      </w:r>
    </w:p>
  </w:footnote>
  <w:footnote w:type="continuationSeparator" w:id="0">
    <w:p w14:paraId="0ED2EA90" w14:textId="77777777" w:rsidR="00DE1E60" w:rsidRDefault="00DE1E60" w:rsidP="00B91995">
      <w:r>
        <w:continuationSeparator/>
      </w:r>
    </w:p>
  </w:footnote>
  <w:footnote w:type="continuationNotice" w:id="1">
    <w:p w14:paraId="7FA9A35A" w14:textId="77777777" w:rsidR="00DE1E60" w:rsidRDefault="00DE1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2675" w14:textId="77777777" w:rsidR="00846ADD" w:rsidRDefault="00C0248D" w:rsidP="00F81394">
    <w:pPr>
      <w:pStyle w:val="Topptekst"/>
    </w:pPr>
    <w:r>
      <w:rPr>
        <w:noProof/>
        <w:lang w:val="nn-NO" w:eastAsia="nn-NO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C6FD692" wp14:editId="79878AC8">
              <wp:simplePos x="0" y="0"/>
              <wp:positionH relativeFrom="column">
                <wp:posOffset>5229860</wp:posOffset>
              </wp:positionH>
              <wp:positionV relativeFrom="paragraph">
                <wp:posOffset>153035</wp:posOffset>
              </wp:positionV>
              <wp:extent cx="1082040" cy="631190"/>
              <wp:effectExtent l="635" t="635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631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88529" w14:textId="77777777" w:rsidR="00846ADD" w:rsidRPr="00BE277C" w:rsidRDefault="00846ADD" w:rsidP="00F81394">
                          <w:pPr>
                            <w:pStyle w:val="Topptekst"/>
                          </w:pPr>
                          <w:r w:rsidRPr="00BE277C">
                            <w:t>Postadresse:</w:t>
                          </w:r>
                        </w:p>
                        <w:p w14:paraId="0782D8B9" w14:textId="6E5124A4" w:rsidR="00846ADD" w:rsidRDefault="00EC4630" w:rsidP="00F81394">
                          <w:pPr>
                            <w:pStyle w:val="Topptekst"/>
                          </w:pPr>
                          <w:r>
                            <w:t>Orstad skole</w:t>
                          </w:r>
                        </w:p>
                        <w:p w14:paraId="6CBE7778" w14:textId="1A3279C4" w:rsidR="00EC4630" w:rsidRDefault="00EC4630" w:rsidP="00F81394">
                          <w:pPr>
                            <w:pStyle w:val="Topptekst"/>
                          </w:pPr>
                          <w:proofErr w:type="spellStart"/>
                          <w:r>
                            <w:t>Skogvegen</w:t>
                          </w:r>
                          <w:proofErr w:type="spellEnd"/>
                          <w:r>
                            <w:t xml:space="preserve"> 26</w:t>
                          </w:r>
                        </w:p>
                        <w:p w14:paraId="56059961" w14:textId="7DBC5886" w:rsidR="00EC4630" w:rsidRPr="00BE277C" w:rsidRDefault="00EC4630" w:rsidP="00F81394">
                          <w:pPr>
                            <w:pStyle w:val="Topptekst"/>
                          </w:pPr>
                          <w:r>
                            <w:t>4353 Klepp stasjon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FD6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1.8pt;margin-top:12.05pt;width:85.2pt;height:49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" stroked="f">
              <v:textbox>
                <w:txbxContent>
                  <w:p w14:paraId="2DB88529" w14:textId="77777777" w:rsidR="00846ADD" w:rsidRPr="00BE277C" w:rsidRDefault="00846ADD" w:rsidP="00F81394">
                    <w:pPr>
                      <w:pStyle w:val="Topptekst"/>
                    </w:pPr>
                    <w:r w:rsidRPr="00BE277C">
                      <w:t>Postadresse:</w:t>
                    </w:r>
                  </w:p>
                  <w:p w14:paraId="0782D8B9" w14:textId="6E5124A4" w:rsidR="00846ADD" w:rsidRDefault="00EC4630" w:rsidP="00F81394">
                    <w:pPr>
                      <w:pStyle w:val="Topptekst"/>
                    </w:pPr>
                    <w:r>
                      <w:t>Orstad skole</w:t>
                    </w:r>
                  </w:p>
                  <w:p w14:paraId="6CBE7778" w14:textId="1A3279C4" w:rsidR="00EC4630" w:rsidRDefault="00EC4630" w:rsidP="00F81394">
                    <w:pPr>
                      <w:pStyle w:val="Topptekst"/>
                    </w:pPr>
                    <w:proofErr w:type="spellStart"/>
                    <w:r>
                      <w:t>Skogvegen</w:t>
                    </w:r>
                    <w:proofErr w:type="spellEnd"/>
                    <w:r>
                      <w:t xml:space="preserve"> 26</w:t>
                    </w:r>
                  </w:p>
                  <w:p w14:paraId="56059961" w14:textId="7DBC5886" w:rsidR="00EC4630" w:rsidRPr="00BE277C" w:rsidRDefault="00EC4630" w:rsidP="00F81394">
                    <w:pPr>
                      <w:pStyle w:val="Topptekst"/>
                    </w:pPr>
                    <w:r>
                      <w:t>4353 Klepp stasjon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val="nn-NO" w:eastAsia="nn-NO"/>
      </w:rPr>
      <w:drawing>
        <wp:anchor distT="0" distB="0" distL="114300" distR="114300" simplePos="0" relativeHeight="251658240" behindDoc="1" locked="1" layoutInCell="1" allowOverlap="1" wp14:anchorId="5FE42280" wp14:editId="4E0C6E7A">
          <wp:simplePos x="0" y="0"/>
          <wp:positionH relativeFrom="page">
            <wp:posOffset>720090</wp:posOffset>
          </wp:positionH>
          <wp:positionV relativeFrom="page">
            <wp:posOffset>683895</wp:posOffset>
          </wp:positionV>
          <wp:extent cx="1762125" cy="550545"/>
          <wp:effectExtent l="0" t="0" r="9525" b="1905"/>
          <wp:wrapNone/>
          <wp:docPr id="3" name="Picture 3" descr="Kommunevåpen liggende B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mmunevåpen liggende B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F39CA" w14:textId="77777777" w:rsidR="00846ADD" w:rsidRPr="008811AC" w:rsidRDefault="00846ADD" w:rsidP="00F81394">
    <w:pPr>
      <w:pStyle w:val="Topptekst"/>
      <w:spacing w:after="420"/>
    </w:pPr>
  </w:p>
  <w:p w14:paraId="59D8A158" w14:textId="77777777" w:rsidR="00846ADD" w:rsidRPr="008811AC" w:rsidRDefault="00C0248D" w:rsidP="00F81394">
    <w:pPr>
      <w:pStyle w:val="Topptekst"/>
      <w:ind w:left="852"/>
    </w:pPr>
    <w:r>
      <w:t>ORSTAD SKULE</w:t>
    </w:r>
  </w:p>
  <w:p w14:paraId="66B29830" w14:textId="77777777" w:rsidR="00846ADD" w:rsidRPr="008811AC" w:rsidRDefault="00846ADD" w:rsidP="00F81394">
    <w:pPr>
      <w:pStyle w:val="Topptekst"/>
      <w:spacing w:after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ECE32"/>
    <w:lvl w:ilvl="0">
      <w:start w:val="1"/>
      <w:numFmt w:val="decimal"/>
      <w:pStyle w:val="Nummerertliste5"/>
      <w:lvlText w:val="%1."/>
      <w:lvlJc w:val="left"/>
      <w:pPr>
        <w:tabs>
          <w:tab w:val="num" w:pos="1985"/>
        </w:tabs>
        <w:ind w:left="1985" w:hanging="397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F0C8E76"/>
    <w:lvl w:ilvl="0">
      <w:start w:val="1"/>
      <w:numFmt w:val="decimal"/>
      <w:pStyle w:val="Nummerertliste4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8D289BD0"/>
    <w:lvl w:ilvl="0">
      <w:start w:val="1"/>
      <w:numFmt w:val="decimal"/>
      <w:pStyle w:val="Nummerertliste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42A23B2"/>
    <w:lvl w:ilvl="0">
      <w:start w:val="1"/>
      <w:numFmt w:val="decimal"/>
      <w:pStyle w:val="Nummerertliste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A060632"/>
    <w:lvl w:ilvl="0">
      <w:start w:val="1"/>
      <w:numFmt w:val="bullet"/>
      <w:pStyle w:val="Punktmerketliste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0A340E"/>
    <w:lvl w:ilvl="0">
      <w:start w:val="1"/>
      <w:numFmt w:val="bullet"/>
      <w:pStyle w:val="Punktmerketliste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3C3710"/>
    <w:lvl w:ilvl="0">
      <w:start w:val="1"/>
      <w:numFmt w:val="bullet"/>
      <w:pStyle w:val="Punktmerketliste3"/>
      <w:lvlText w:val=""/>
      <w:lvlJc w:val="left"/>
      <w:pPr>
        <w:ind w:left="1191" w:hanging="39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650CA"/>
    <w:lvl w:ilvl="0">
      <w:start w:val="1"/>
      <w:numFmt w:val="bullet"/>
      <w:pStyle w:val="Punktmerketliste2"/>
      <w:lvlText w:val=""/>
      <w:lvlJc w:val="left"/>
      <w:pPr>
        <w:ind w:left="794" w:hanging="397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BCAF7C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25EBD52"/>
    <w:lvl w:ilvl="0">
      <w:start w:val="1"/>
      <w:numFmt w:val="bullet"/>
      <w:pStyle w:val="Punktmerketliste"/>
      <w:lvlText w:val=""/>
      <w:lvlJc w:val="left"/>
      <w:pPr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29794275"/>
    <w:multiLevelType w:val="hybridMultilevel"/>
    <w:tmpl w:val="2026D9B8"/>
    <w:lvl w:ilvl="0" w:tplc="714E2906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43221"/>
    <w:multiLevelType w:val="hybridMultilevel"/>
    <w:tmpl w:val="7B9ECDCE"/>
    <w:lvl w:ilvl="0" w:tplc="860AD3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2AB1E"/>
    <w:multiLevelType w:val="hybridMultilevel"/>
    <w:tmpl w:val="FFC0198E"/>
    <w:lvl w:ilvl="0" w:tplc="D3D66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2F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0E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C7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4A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E2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8E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07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E8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A3175"/>
    <w:multiLevelType w:val="multilevel"/>
    <w:tmpl w:val="39FC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9F70FE"/>
    <w:multiLevelType w:val="multilevel"/>
    <w:tmpl w:val="00BC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AC7711"/>
    <w:multiLevelType w:val="multilevel"/>
    <w:tmpl w:val="1A6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E2679"/>
    <w:multiLevelType w:val="hybridMultilevel"/>
    <w:tmpl w:val="D1C615D4"/>
    <w:lvl w:ilvl="0" w:tplc="729420CE">
      <w:start w:val="2"/>
      <w:numFmt w:val="bullet"/>
      <w:lvlText w:val="-"/>
      <w:lvlJc w:val="left"/>
      <w:pPr>
        <w:ind w:left="552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7" w15:restartNumberingAfterBreak="0">
    <w:nsid w:val="730A0A9A"/>
    <w:multiLevelType w:val="hybridMultilevel"/>
    <w:tmpl w:val="FCC24FB6"/>
    <w:lvl w:ilvl="0" w:tplc="9DE84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217EE"/>
    <w:multiLevelType w:val="hybridMultilevel"/>
    <w:tmpl w:val="7F5C5D22"/>
    <w:lvl w:ilvl="0" w:tplc="72CA1358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27918672">
    <w:abstractNumId w:val="12"/>
  </w:num>
  <w:num w:numId="2" w16cid:durableId="248925623">
    <w:abstractNumId w:val="8"/>
  </w:num>
  <w:num w:numId="3" w16cid:durableId="1158955722">
    <w:abstractNumId w:val="3"/>
  </w:num>
  <w:num w:numId="4" w16cid:durableId="105121950">
    <w:abstractNumId w:val="2"/>
  </w:num>
  <w:num w:numId="5" w16cid:durableId="2011827906">
    <w:abstractNumId w:val="1"/>
  </w:num>
  <w:num w:numId="6" w16cid:durableId="859853767">
    <w:abstractNumId w:val="0"/>
  </w:num>
  <w:num w:numId="7" w16cid:durableId="492794987">
    <w:abstractNumId w:val="9"/>
  </w:num>
  <w:num w:numId="8" w16cid:durableId="1942565102">
    <w:abstractNumId w:val="7"/>
  </w:num>
  <w:num w:numId="9" w16cid:durableId="1944917708">
    <w:abstractNumId w:val="6"/>
  </w:num>
  <w:num w:numId="10" w16cid:durableId="1436247989">
    <w:abstractNumId w:val="5"/>
  </w:num>
  <w:num w:numId="11" w16cid:durableId="221841187">
    <w:abstractNumId w:val="4"/>
  </w:num>
  <w:num w:numId="12" w16cid:durableId="1243031795">
    <w:abstractNumId w:val="9"/>
    <w:lvlOverride w:ilvl="0">
      <w:startOverride w:val="1"/>
    </w:lvlOverride>
  </w:num>
  <w:num w:numId="13" w16cid:durableId="1638340588">
    <w:abstractNumId w:val="7"/>
    <w:lvlOverride w:ilvl="0">
      <w:startOverride w:val="1"/>
    </w:lvlOverride>
  </w:num>
  <w:num w:numId="14" w16cid:durableId="650602236">
    <w:abstractNumId w:val="6"/>
    <w:lvlOverride w:ilvl="0">
      <w:startOverride w:val="1"/>
    </w:lvlOverride>
  </w:num>
  <w:num w:numId="15" w16cid:durableId="1074088195">
    <w:abstractNumId w:val="8"/>
  </w:num>
  <w:num w:numId="16" w16cid:durableId="368458809">
    <w:abstractNumId w:val="3"/>
  </w:num>
  <w:num w:numId="17" w16cid:durableId="155734431">
    <w:abstractNumId w:val="2"/>
  </w:num>
  <w:num w:numId="18" w16cid:durableId="149441611">
    <w:abstractNumId w:val="1"/>
  </w:num>
  <w:num w:numId="19" w16cid:durableId="1823622090">
    <w:abstractNumId w:val="0"/>
  </w:num>
  <w:num w:numId="20" w16cid:durableId="1291667795">
    <w:abstractNumId w:val="9"/>
  </w:num>
  <w:num w:numId="21" w16cid:durableId="1113130085">
    <w:abstractNumId w:val="7"/>
  </w:num>
  <w:num w:numId="22" w16cid:durableId="445124552">
    <w:abstractNumId w:val="6"/>
  </w:num>
  <w:num w:numId="23" w16cid:durableId="1781141473">
    <w:abstractNumId w:val="5"/>
  </w:num>
  <w:num w:numId="24" w16cid:durableId="2071536876">
    <w:abstractNumId w:val="4"/>
  </w:num>
  <w:num w:numId="25" w16cid:durableId="63256817">
    <w:abstractNumId w:val="10"/>
  </w:num>
  <w:num w:numId="26" w16cid:durableId="379137581">
    <w:abstractNumId w:val="18"/>
  </w:num>
  <w:num w:numId="27" w16cid:durableId="703869989">
    <w:abstractNumId w:val="14"/>
  </w:num>
  <w:num w:numId="28" w16cid:durableId="1250237505">
    <w:abstractNumId w:val="13"/>
  </w:num>
  <w:num w:numId="29" w16cid:durableId="664434338">
    <w:abstractNumId w:val="15"/>
  </w:num>
  <w:num w:numId="30" w16cid:durableId="1381513414">
    <w:abstractNumId w:val="17"/>
  </w:num>
  <w:num w:numId="31" w16cid:durableId="2006592218">
    <w:abstractNumId w:val="16"/>
  </w:num>
  <w:num w:numId="32" w16cid:durableId="1694112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42"/>
  <w:drawingGridVerticalSpacing w:val="142"/>
  <w:characterSpacingControl w:val="doNotCompress"/>
  <w:hdrShapeDefaults>
    <o:shapedefaults v:ext="edit" spidmax="2050">
      <o:colormru v:ext="edit" colors="#ddd,#e6e6e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DE"/>
    <w:rsid w:val="00000338"/>
    <w:rsid w:val="000128B0"/>
    <w:rsid w:val="00014E27"/>
    <w:rsid w:val="00017B89"/>
    <w:rsid w:val="00021980"/>
    <w:rsid w:val="00022AC0"/>
    <w:rsid w:val="0002506D"/>
    <w:rsid w:val="0002646B"/>
    <w:rsid w:val="00027E97"/>
    <w:rsid w:val="00062DB3"/>
    <w:rsid w:val="00063E82"/>
    <w:rsid w:val="00070023"/>
    <w:rsid w:val="000733FB"/>
    <w:rsid w:val="00075281"/>
    <w:rsid w:val="000761A7"/>
    <w:rsid w:val="00082AE4"/>
    <w:rsid w:val="000A2308"/>
    <w:rsid w:val="000A6BEA"/>
    <w:rsid w:val="000B1CF2"/>
    <w:rsid w:val="000B7810"/>
    <w:rsid w:val="000C1D70"/>
    <w:rsid w:val="000C2BDE"/>
    <w:rsid w:val="000C3A03"/>
    <w:rsid w:val="000C7513"/>
    <w:rsid w:val="000D7A0F"/>
    <w:rsid w:val="000E0085"/>
    <w:rsid w:val="000F2BA5"/>
    <w:rsid w:val="000F2D5F"/>
    <w:rsid w:val="000F4834"/>
    <w:rsid w:val="000F7380"/>
    <w:rsid w:val="00106E2D"/>
    <w:rsid w:val="001078AC"/>
    <w:rsid w:val="001103C5"/>
    <w:rsid w:val="00111087"/>
    <w:rsid w:val="001112ED"/>
    <w:rsid w:val="00122AFE"/>
    <w:rsid w:val="00123A37"/>
    <w:rsid w:val="00125097"/>
    <w:rsid w:val="00125BED"/>
    <w:rsid w:val="00127C76"/>
    <w:rsid w:val="00127CF8"/>
    <w:rsid w:val="00133A6D"/>
    <w:rsid w:val="00135BFF"/>
    <w:rsid w:val="001402C7"/>
    <w:rsid w:val="0014538F"/>
    <w:rsid w:val="00145B95"/>
    <w:rsid w:val="001528E3"/>
    <w:rsid w:val="001571E5"/>
    <w:rsid w:val="0015740D"/>
    <w:rsid w:val="00162064"/>
    <w:rsid w:val="00165865"/>
    <w:rsid w:val="00167B49"/>
    <w:rsid w:val="00171418"/>
    <w:rsid w:val="00172736"/>
    <w:rsid w:val="00176B3A"/>
    <w:rsid w:val="0017725B"/>
    <w:rsid w:val="001838C4"/>
    <w:rsid w:val="0018564A"/>
    <w:rsid w:val="00191306"/>
    <w:rsid w:val="001A2DAF"/>
    <w:rsid w:val="001A3E84"/>
    <w:rsid w:val="001A7564"/>
    <w:rsid w:val="001B1E5B"/>
    <w:rsid w:val="001C29C9"/>
    <w:rsid w:val="001C2A7D"/>
    <w:rsid w:val="001C35DC"/>
    <w:rsid w:val="001C638A"/>
    <w:rsid w:val="001D3EF9"/>
    <w:rsid w:val="001D641E"/>
    <w:rsid w:val="001E0E7D"/>
    <w:rsid w:val="001E284E"/>
    <w:rsid w:val="001F1A91"/>
    <w:rsid w:val="001F5183"/>
    <w:rsid w:val="001F7AEC"/>
    <w:rsid w:val="00200514"/>
    <w:rsid w:val="0021073F"/>
    <w:rsid w:val="00220FE9"/>
    <w:rsid w:val="00221095"/>
    <w:rsid w:val="00223F19"/>
    <w:rsid w:val="00227BCE"/>
    <w:rsid w:val="00234973"/>
    <w:rsid w:val="00253C6D"/>
    <w:rsid w:val="00253D7E"/>
    <w:rsid w:val="00260089"/>
    <w:rsid w:val="00261623"/>
    <w:rsid w:val="00264854"/>
    <w:rsid w:val="00265AB6"/>
    <w:rsid w:val="002667EC"/>
    <w:rsid w:val="00270BBD"/>
    <w:rsid w:val="0028063D"/>
    <w:rsid w:val="00284F35"/>
    <w:rsid w:val="00287B39"/>
    <w:rsid w:val="00293B24"/>
    <w:rsid w:val="00294580"/>
    <w:rsid w:val="002A70E1"/>
    <w:rsid w:val="002A7B22"/>
    <w:rsid w:val="002B0E11"/>
    <w:rsid w:val="002B2EDC"/>
    <w:rsid w:val="002B596C"/>
    <w:rsid w:val="002B604B"/>
    <w:rsid w:val="002B612E"/>
    <w:rsid w:val="002C32D9"/>
    <w:rsid w:val="002C7D27"/>
    <w:rsid w:val="002D0E7C"/>
    <w:rsid w:val="002D12D6"/>
    <w:rsid w:val="002D538D"/>
    <w:rsid w:val="002D5A95"/>
    <w:rsid w:val="002D6444"/>
    <w:rsid w:val="002D7651"/>
    <w:rsid w:val="002E34EC"/>
    <w:rsid w:val="002E3EBE"/>
    <w:rsid w:val="002F10AD"/>
    <w:rsid w:val="002F1E24"/>
    <w:rsid w:val="002F3B85"/>
    <w:rsid w:val="002F55F2"/>
    <w:rsid w:val="0030022C"/>
    <w:rsid w:val="003031D0"/>
    <w:rsid w:val="00307B11"/>
    <w:rsid w:val="00307C6A"/>
    <w:rsid w:val="0031069D"/>
    <w:rsid w:val="00314969"/>
    <w:rsid w:val="00320F94"/>
    <w:rsid w:val="003225C4"/>
    <w:rsid w:val="003258E9"/>
    <w:rsid w:val="00325AFD"/>
    <w:rsid w:val="0033492E"/>
    <w:rsid w:val="00344C70"/>
    <w:rsid w:val="00345D4B"/>
    <w:rsid w:val="003550F9"/>
    <w:rsid w:val="00363964"/>
    <w:rsid w:val="0036620B"/>
    <w:rsid w:val="00371DA9"/>
    <w:rsid w:val="00373F41"/>
    <w:rsid w:val="00383AEB"/>
    <w:rsid w:val="003A595C"/>
    <w:rsid w:val="003B22AB"/>
    <w:rsid w:val="003B5721"/>
    <w:rsid w:val="003B5CB8"/>
    <w:rsid w:val="003B70EF"/>
    <w:rsid w:val="003C1222"/>
    <w:rsid w:val="003C358C"/>
    <w:rsid w:val="003C539C"/>
    <w:rsid w:val="003C6ACE"/>
    <w:rsid w:val="003D3F07"/>
    <w:rsid w:val="003D4C7A"/>
    <w:rsid w:val="003D6560"/>
    <w:rsid w:val="003F147B"/>
    <w:rsid w:val="003F37DC"/>
    <w:rsid w:val="003F473F"/>
    <w:rsid w:val="00414B49"/>
    <w:rsid w:val="004166F2"/>
    <w:rsid w:val="0042573C"/>
    <w:rsid w:val="00425AF2"/>
    <w:rsid w:val="004346E9"/>
    <w:rsid w:val="00436744"/>
    <w:rsid w:val="00445A8B"/>
    <w:rsid w:val="00454D57"/>
    <w:rsid w:val="00456F3F"/>
    <w:rsid w:val="004727F0"/>
    <w:rsid w:val="0048464B"/>
    <w:rsid w:val="00486285"/>
    <w:rsid w:val="0049108F"/>
    <w:rsid w:val="004922BB"/>
    <w:rsid w:val="00492A1F"/>
    <w:rsid w:val="004A346F"/>
    <w:rsid w:val="004A63C8"/>
    <w:rsid w:val="004B1E2F"/>
    <w:rsid w:val="004B252D"/>
    <w:rsid w:val="004B258E"/>
    <w:rsid w:val="004B2E58"/>
    <w:rsid w:val="004B316A"/>
    <w:rsid w:val="004B414B"/>
    <w:rsid w:val="004B4365"/>
    <w:rsid w:val="004B68F6"/>
    <w:rsid w:val="004B7BD9"/>
    <w:rsid w:val="004C06F7"/>
    <w:rsid w:val="004C7774"/>
    <w:rsid w:val="004D2BA3"/>
    <w:rsid w:val="004D52FE"/>
    <w:rsid w:val="004D67D5"/>
    <w:rsid w:val="004D716C"/>
    <w:rsid w:val="004D771F"/>
    <w:rsid w:val="004E032F"/>
    <w:rsid w:val="004E0D0C"/>
    <w:rsid w:val="004E3233"/>
    <w:rsid w:val="004E703C"/>
    <w:rsid w:val="004F1606"/>
    <w:rsid w:val="004F7D5E"/>
    <w:rsid w:val="0050007E"/>
    <w:rsid w:val="0050190D"/>
    <w:rsid w:val="00504D57"/>
    <w:rsid w:val="0051045E"/>
    <w:rsid w:val="00510F59"/>
    <w:rsid w:val="005133AB"/>
    <w:rsid w:val="00513EDF"/>
    <w:rsid w:val="005243ED"/>
    <w:rsid w:val="005256F2"/>
    <w:rsid w:val="0053337A"/>
    <w:rsid w:val="00535C88"/>
    <w:rsid w:val="005367FC"/>
    <w:rsid w:val="00546CAF"/>
    <w:rsid w:val="005521DC"/>
    <w:rsid w:val="00557999"/>
    <w:rsid w:val="00560949"/>
    <w:rsid w:val="005616A7"/>
    <w:rsid w:val="00562E45"/>
    <w:rsid w:val="005661C0"/>
    <w:rsid w:val="005714C7"/>
    <w:rsid w:val="00577B8B"/>
    <w:rsid w:val="00577E49"/>
    <w:rsid w:val="00582862"/>
    <w:rsid w:val="005830EA"/>
    <w:rsid w:val="00584954"/>
    <w:rsid w:val="00587C1A"/>
    <w:rsid w:val="00594D9A"/>
    <w:rsid w:val="00595D43"/>
    <w:rsid w:val="005A6A13"/>
    <w:rsid w:val="005A6B27"/>
    <w:rsid w:val="005B1100"/>
    <w:rsid w:val="005C1DCF"/>
    <w:rsid w:val="005C73AD"/>
    <w:rsid w:val="005D0F4E"/>
    <w:rsid w:val="005D1254"/>
    <w:rsid w:val="005D1AC9"/>
    <w:rsid w:val="005D292D"/>
    <w:rsid w:val="005D4636"/>
    <w:rsid w:val="005F1F25"/>
    <w:rsid w:val="005F2323"/>
    <w:rsid w:val="005F2FE3"/>
    <w:rsid w:val="005F7E46"/>
    <w:rsid w:val="00601D0C"/>
    <w:rsid w:val="00607E49"/>
    <w:rsid w:val="00610A40"/>
    <w:rsid w:val="00612059"/>
    <w:rsid w:val="006134DE"/>
    <w:rsid w:val="00620877"/>
    <w:rsid w:val="00622DF2"/>
    <w:rsid w:val="00627F00"/>
    <w:rsid w:val="0063113E"/>
    <w:rsid w:val="006443C9"/>
    <w:rsid w:val="00651237"/>
    <w:rsid w:val="00653EB7"/>
    <w:rsid w:val="00663CCB"/>
    <w:rsid w:val="0066556F"/>
    <w:rsid w:val="00671739"/>
    <w:rsid w:val="00673838"/>
    <w:rsid w:val="00674B7B"/>
    <w:rsid w:val="006847F3"/>
    <w:rsid w:val="00691C96"/>
    <w:rsid w:val="006948AB"/>
    <w:rsid w:val="00694BA0"/>
    <w:rsid w:val="006A0F53"/>
    <w:rsid w:val="006A10B0"/>
    <w:rsid w:val="006A3421"/>
    <w:rsid w:val="006A699E"/>
    <w:rsid w:val="006A77A8"/>
    <w:rsid w:val="006C37A8"/>
    <w:rsid w:val="006C4408"/>
    <w:rsid w:val="006F3BAB"/>
    <w:rsid w:val="00700506"/>
    <w:rsid w:val="00703339"/>
    <w:rsid w:val="00707BDC"/>
    <w:rsid w:val="007114C7"/>
    <w:rsid w:val="007218DD"/>
    <w:rsid w:val="00726324"/>
    <w:rsid w:val="00726B91"/>
    <w:rsid w:val="00736B42"/>
    <w:rsid w:val="00754CB6"/>
    <w:rsid w:val="00754D38"/>
    <w:rsid w:val="00760543"/>
    <w:rsid w:val="007642A5"/>
    <w:rsid w:val="007648E8"/>
    <w:rsid w:val="00772F15"/>
    <w:rsid w:val="00774F2E"/>
    <w:rsid w:val="00783617"/>
    <w:rsid w:val="00783F93"/>
    <w:rsid w:val="007904F9"/>
    <w:rsid w:val="007918D5"/>
    <w:rsid w:val="007A4B8D"/>
    <w:rsid w:val="007A5AD2"/>
    <w:rsid w:val="007A7A82"/>
    <w:rsid w:val="007B3B71"/>
    <w:rsid w:val="007B4543"/>
    <w:rsid w:val="007C5860"/>
    <w:rsid w:val="007D007F"/>
    <w:rsid w:val="007D6D6E"/>
    <w:rsid w:val="007F050C"/>
    <w:rsid w:val="007F288D"/>
    <w:rsid w:val="0080745F"/>
    <w:rsid w:val="0080790A"/>
    <w:rsid w:val="0081038F"/>
    <w:rsid w:val="00811BE2"/>
    <w:rsid w:val="00814582"/>
    <w:rsid w:val="00816738"/>
    <w:rsid w:val="008168E3"/>
    <w:rsid w:val="00821BBE"/>
    <w:rsid w:val="00823E94"/>
    <w:rsid w:val="00824A8F"/>
    <w:rsid w:val="008278BD"/>
    <w:rsid w:val="00834AB1"/>
    <w:rsid w:val="00837623"/>
    <w:rsid w:val="00841E93"/>
    <w:rsid w:val="0084278C"/>
    <w:rsid w:val="00843A24"/>
    <w:rsid w:val="00846ADD"/>
    <w:rsid w:val="00863464"/>
    <w:rsid w:val="008709D5"/>
    <w:rsid w:val="00875565"/>
    <w:rsid w:val="00882180"/>
    <w:rsid w:val="00893D2B"/>
    <w:rsid w:val="008943D1"/>
    <w:rsid w:val="008A014C"/>
    <w:rsid w:val="008C3092"/>
    <w:rsid w:val="008D12B0"/>
    <w:rsid w:val="008F17E4"/>
    <w:rsid w:val="008F4CD3"/>
    <w:rsid w:val="00900246"/>
    <w:rsid w:val="00901BBB"/>
    <w:rsid w:val="00904614"/>
    <w:rsid w:val="00904F8B"/>
    <w:rsid w:val="00906C23"/>
    <w:rsid w:val="009118E5"/>
    <w:rsid w:val="00912717"/>
    <w:rsid w:val="00912DDD"/>
    <w:rsid w:val="009478E3"/>
    <w:rsid w:val="00947A42"/>
    <w:rsid w:val="00952CC9"/>
    <w:rsid w:val="00970899"/>
    <w:rsid w:val="0097170A"/>
    <w:rsid w:val="00971C51"/>
    <w:rsid w:val="00974102"/>
    <w:rsid w:val="00974505"/>
    <w:rsid w:val="00984550"/>
    <w:rsid w:val="009849BC"/>
    <w:rsid w:val="0098681B"/>
    <w:rsid w:val="00987776"/>
    <w:rsid w:val="009906EB"/>
    <w:rsid w:val="00994C85"/>
    <w:rsid w:val="009A02D9"/>
    <w:rsid w:val="009A36D0"/>
    <w:rsid w:val="009A5538"/>
    <w:rsid w:val="009A7D44"/>
    <w:rsid w:val="009B4A35"/>
    <w:rsid w:val="009B6964"/>
    <w:rsid w:val="009C154D"/>
    <w:rsid w:val="009D3E04"/>
    <w:rsid w:val="009D5962"/>
    <w:rsid w:val="009D7859"/>
    <w:rsid w:val="009E0220"/>
    <w:rsid w:val="009E2E12"/>
    <w:rsid w:val="009E6123"/>
    <w:rsid w:val="009E63BB"/>
    <w:rsid w:val="009E65FB"/>
    <w:rsid w:val="009F0330"/>
    <w:rsid w:val="009F23BE"/>
    <w:rsid w:val="00A04F60"/>
    <w:rsid w:val="00A14281"/>
    <w:rsid w:val="00A145B5"/>
    <w:rsid w:val="00A22411"/>
    <w:rsid w:val="00A24ACE"/>
    <w:rsid w:val="00A25B9B"/>
    <w:rsid w:val="00A34BAE"/>
    <w:rsid w:val="00A35AB6"/>
    <w:rsid w:val="00A376E3"/>
    <w:rsid w:val="00A424FB"/>
    <w:rsid w:val="00A457D4"/>
    <w:rsid w:val="00A60C2C"/>
    <w:rsid w:val="00A651DB"/>
    <w:rsid w:val="00A6562F"/>
    <w:rsid w:val="00A70282"/>
    <w:rsid w:val="00A75496"/>
    <w:rsid w:val="00A81633"/>
    <w:rsid w:val="00A871CF"/>
    <w:rsid w:val="00A918DE"/>
    <w:rsid w:val="00A971DE"/>
    <w:rsid w:val="00A9798A"/>
    <w:rsid w:val="00AA2CE4"/>
    <w:rsid w:val="00AA463E"/>
    <w:rsid w:val="00AA478F"/>
    <w:rsid w:val="00AA6EA1"/>
    <w:rsid w:val="00AA7784"/>
    <w:rsid w:val="00AB0256"/>
    <w:rsid w:val="00AB2D62"/>
    <w:rsid w:val="00AD406E"/>
    <w:rsid w:val="00AD7C1D"/>
    <w:rsid w:val="00AE21F7"/>
    <w:rsid w:val="00AE651F"/>
    <w:rsid w:val="00AE75E1"/>
    <w:rsid w:val="00AF1449"/>
    <w:rsid w:val="00B03CBC"/>
    <w:rsid w:val="00B054CD"/>
    <w:rsid w:val="00B15036"/>
    <w:rsid w:val="00B20938"/>
    <w:rsid w:val="00B22340"/>
    <w:rsid w:val="00B24C9A"/>
    <w:rsid w:val="00B2654A"/>
    <w:rsid w:val="00B3185D"/>
    <w:rsid w:val="00B36155"/>
    <w:rsid w:val="00B3632A"/>
    <w:rsid w:val="00B43B56"/>
    <w:rsid w:val="00B5194E"/>
    <w:rsid w:val="00B6130A"/>
    <w:rsid w:val="00B61D3B"/>
    <w:rsid w:val="00B6693A"/>
    <w:rsid w:val="00B8438A"/>
    <w:rsid w:val="00B86A3B"/>
    <w:rsid w:val="00B91296"/>
    <w:rsid w:val="00B91995"/>
    <w:rsid w:val="00B92A84"/>
    <w:rsid w:val="00B95241"/>
    <w:rsid w:val="00B95FA1"/>
    <w:rsid w:val="00BA268A"/>
    <w:rsid w:val="00BA785E"/>
    <w:rsid w:val="00BB67B3"/>
    <w:rsid w:val="00BB732A"/>
    <w:rsid w:val="00BC4023"/>
    <w:rsid w:val="00BD152C"/>
    <w:rsid w:val="00BD3615"/>
    <w:rsid w:val="00BE3BBC"/>
    <w:rsid w:val="00BE59FD"/>
    <w:rsid w:val="00BE5D4C"/>
    <w:rsid w:val="00BF07EF"/>
    <w:rsid w:val="00C0248D"/>
    <w:rsid w:val="00C1106A"/>
    <w:rsid w:val="00C1495A"/>
    <w:rsid w:val="00C2282F"/>
    <w:rsid w:val="00C2573A"/>
    <w:rsid w:val="00C30B4B"/>
    <w:rsid w:val="00C33DE0"/>
    <w:rsid w:val="00C4524D"/>
    <w:rsid w:val="00C4585E"/>
    <w:rsid w:val="00C470A9"/>
    <w:rsid w:val="00C5256A"/>
    <w:rsid w:val="00C56CC1"/>
    <w:rsid w:val="00C57902"/>
    <w:rsid w:val="00C75A34"/>
    <w:rsid w:val="00C76C43"/>
    <w:rsid w:val="00CA3EC2"/>
    <w:rsid w:val="00CB0A64"/>
    <w:rsid w:val="00CB1740"/>
    <w:rsid w:val="00CB5E83"/>
    <w:rsid w:val="00CB5ECB"/>
    <w:rsid w:val="00CC535F"/>
    <w:rsid w:val="00CC6394"/>
    <w:rsid w:val="00CD03F4"/>
    <w:rsid w:val="00CD4049"/>
    <w:rsid w:val="00CE2EC4"/>
    <w:rsid w:val="00CF11C0"/>
    <w:rsid w:val="00CF1998"/>
    <w:rsid w:val="00CF1DBE"/>
    <w:rsid w:val="00CF3B6A"/>
    <w:rsid w:val="00CF3E87"/>
    <w:rsid w:val="00CF69B4"/>
    <w:rsid w:val="00CF7776"/>
    <w:rsid w:val="00CF7B78"/>
    <w:rsid w:val="00D07EFA"/>
    <w:rsid w:val="00D10C0F"/>
    <w:rsid w:val="00D115AC"/>
    <w:rsid w:val="00D15F8D"/>
    <w:rsid w:val="00D16976"/>
    <w:rsid w:val="00D17A15"/>
    <w:rsid w:val="00D2135D"/>
    <w:rsid w:val="00D21BA8"/>
    <w:rsid w:val="00D33317"/>
    <w:rsid w:val="00D40442"/>
    <w:rsid w:val="00D40B25"/>
    <w:rsid w:val="00D417C2"/>
    <w:rsid w:val="00D422FA"/>
    <w:rsid w:val="00D53F9B"/>
    <w:rsid w:val="00D54CC3"/>
    <w:rsid w:val="00D55640"/>
    <w:rsid w:val="00D617A8"/>
    <w:rsid w:val="00D704FA"/>
    <w:rsid w:val="00D70683"/>
    <w:rsid w:val="00D748F1"/>
    <w:rsid w:val="00D82476"/>
    <w:rsid w:val="00D84C1C"/>
    <w:rsid w:val="00D901F5"/>
    <w:rsid w:val="00D90606"/>
    <w:rsid w:val="00D92BB5"/>
    <w:rsid w:val="00D93356"/>
    <w:rsid w:val="00D96D6D"/>
    <w:rsid w:val="00DA5326"/>
    <w:rsid w:val="00DB521B"/>
    <w:rsid w:val="00DC07D1"/>
    <w:rsid w:val="00DC5E5F"/>
    <w:rsid w:val="00DD0325"/>
    <w:rsid w:val="00DD0B52"/>
    <w:rsid w:val="00DD3B43"/>
    <w:rsid w:val="00DE1E60"/>
    <w:rsid w:val="00DE300B"/>
    <w:rsid w:val="00DE45F6"/>
    <w:rsid w:val="00DF0BF0"/>
    <w:rsid w:val="00DF423D"/>
    <w:rsid w:val="00DF6A2B"/>
    <w:rsid w:val="00E007CA"/>
    <w:rsid w:val="00E068F7"/>
    <w:rsid w:val="00E11CAE"/>
    <w:rsid w:val="00E1211C"/>
    <w:rsid w:val="00E13E5D"/>
    <w:rsid w:val="00E24BE8"/>
    <w:rsid w:val="00E25748"/>
    <w:rsid w:val="00E3609D"/>
    <w:rsid w:val="00E365F1"/>
    <w:rsid w:val="00E40356"/>
    <w:rsid w:val="00E4376D"/>
    <w:rsid w:val="00E46D0D"/>
    <w:rsid w:val="00E5101A"/>
    <w:rsid w:val="00E66802"/>
    <w:rsid w:val="00E8361B"/>
    <w:rsid w:val="00E84C8C"/>
    <w:rsid w:val="00E932E6"/>
    <w:rsid w:val="00EB2C3E"/>
    <w:rsid w:val="00EB662A"/>
    <w:rsid w:val="00EC0A24"/>
    <w:rsid w:val="00EC4630"/>
    <w:rsid w:val="00EC4B4D"/>
    <w:rsid w:val="00ED30B9"/>
    <w:rsid w:val="00EE093D"/>
    <w:rsid w:val="00EE2A78"/>
    <w:rsid w:val="00EE65AC"/>
    <w:rsid w:val="00EF735D"/>
    <w:rsid w:val="00F06EC1"/>
    <w:rsid w:val="00F122BB"/>
    <w:rsid w:val="00F17802"/>
    <w:rsid w:val="00F17C98"/>
    <w:rsid w:val="00F17CB3"/>
    <w:rsid w:val="00F31EC9"/>
    <w:rsid w:val="00F35A2A"/>
    <w:rsid w:val="00F36B01"/>
    <w:rsid w:val="00F37175"/>
    <w:rsid w:val="00F532A4"/>
    <w:rsid w:val="00F55137"/>
    <w:rsid w:val="00F62AD7"/>
    <w:rsid w:val="00F7493A"/>
    <w:rsid w:val="00F81394"/>
    <w:rsid w:val="00F8281D"/>
    <w:rsid w:val="00F83AEA"/>
    <w:rsid w:val="00F84D68"/>
    <w:rsid w:val="00F85ABE"/>
    <w:rsid w:val="00F85C05"/>
    <w:rsid w:val="00F86682"/>
    <w:rsid w:val="00F92E1B"/>
    <w:rsid w:val="00F965B0"/>
    <w:rsid w:val="00FA0AAA"/>
    <w:rsid w:val="00FA5BA8"/>
    <w:rsid w:val="00FA5DC0"/>
    <w:rsid w:val="00FB32D3"/>
    <w:rsid w:val="00FB3B24"/>
    <w:rsid w:val="00FB45C0"/>
    <w:rsid w:val="00FB539D"/>
    <w:rsid w:val="00FB5B67"/>
    <w:rsid w:val="00FC11F8"/>
    <w:rsid w:val="00FC1855"/>
    <w:rsid w:val="00FE7FD1"/>
    <w:rsid w:val="00FF2E03"/>
    <w:rsid w:val="00FF7D8D"/>
    <w:rsid w:val="014384D0"/>
    <w:rsid w:val="034A08FB"/>
    <w:rsid w:val="05FDB1B4"/>
    <w:rsid w:val="090422E5"/>
    <w:rsid w:val="0B491769"/>
    <w:rsid w:val="0C658E6E"/>
    <w:rsid w:val="0C98808A"/>
    <w:rsid w:val="0E40F703"/>
    <w:rsid w:val="0EAA0846"/>
    <w:rsid w:val="0F2FF108"/>
    <w:rsid w:val="1083B435"/>
    <w:rsid w:val="10B50159"/>
    <w:rsid w:val="116919F5"/>
    <w:rsid w:val="11AEB715"/>
    <w:rsid w:val="12D06527"/>
    <w:rsid w:val="13D52E58"/>
    <w:rsid w:val="1FEEF629"/>
    <w:rsid w:val="2193D39E"/>
    <w:rsid w:val="23AA9025"/>
    <w:rsid w:val="25C60C29"/>
    <w:rsid w:val="28F42EC5"/>
    <w:rsid w:val="2BB630F7"/>
    <w:rsid w:val="2EA417E9"/>
    <w:rsid w:val="30622E4D"/>
    <w:rsid w:val="330FAF5B"/>
    <w:rsid w:val="343261BE"/>
    <w:rsid w:val="34C00C1C"/>
    <w:rsid w:val="36057306"/>
    <w:rsid w:val="385AC13B"/>
    <w:rsid w:val="3D14ED42"/>
    <w:rsid w:val="3E1C03CE"/>
    <w:rsid w:val="3EFB7765"/>
    <w:rsid w:val="3F56F17E"/>
    <w:rsid w:val="4198B0FB"/>
    <w:rsid w:val="436BCC44"/>
    <w:rsid w:val="4C7DDAD3"/>
    <w:rsid w:val="4C9AB908"/>
    <w:rsid w:val="4DD80E88"/>
    <w:rsid w:val="4DF4130B"/>
    <w:rsid w:val="4F4AB3CA"/>
    <w:rsid w:val="50FB25C1"/>
    <w:rsid w:val="52E06341"/>
    <w:rsid w:val="5F5FC8E8"/>
    <w:rsid w:val="5FDF343A"/>
    <w:rsid w:val="6063E112"/>
    <w:rsid w:val="65A247B5"/>
    <w:rsid w:val="675F0D2F"/>
    <w:rsid w:val="6834FDC8"/>
    <w:rsid w:val="6860D626"/>
    <w:rsid w:val="69918197"/>
    <w:rsid w:val="6A1828BB"/>
    <w:rsid w:val="6BE4F67A"/>
    <w:rsid w:val="6C0A61A2"/>
    <w:rsid w:val="6CA0A324"/>
    <w:rsid w:val="74544A0E"/>
    <w:rsid w:val="749A5BBC"/>
    <w:rsid w:val="74CA1D31"/>
    <w:rsid w:val="753D3AC0"/>
    <w:rsid w:val="7558F214"/>
    <w:rsid w:val="7A8CEAC6"/>
    <w:rsid w:val="7B967A3E"/>
    <w:rsid w:val="7C4B571B"/>
    <w:rsid w:val="7D831045"/>
    <w:rsid w:val="7E0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e6e6e6"/>
    </o:shapedefaults>
    <o:shapelayout v:ext="edit">
      <o:idmap v:ext="edit" data="2"/>
    </o:shapelayout>
  </w:shapeDefaults>
  <w:decimalSymbol w:val=","/>
  <w:listSeparator w:val=";"/>
  <w14:docId w14:val="52E2D251"/>
  <w15:chartTrackingRefBased/>
  <w15:docId w15:val="{48C6C20C-1F7C-491D-BC70-5DF01761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26" w:unhideWhenUsed="1" w:qFormat="1"/>
    <w:lsdException w:name="List Number" w:semiHidden="1" w:uiPriority="27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iPriority="26" w:unhideWhenUsed="1" w:qFormat="1"/>
    <w:lsdException w:name="List Bullet 3" w:semiHidden="1" w:uiPriority="26" w:unhideWhenUsed="1" w:qFormat="1"/>
    <w:lsdException w:name="List Bullet 4" w:semiHidden="1" w:uiPriority="26" w:unhideWhenUsed="1"/>
    <w:lsdException w:name="List Bullet 5" w:semiHidden="1" w:uiPriority="26" w:unhideWhenUsed="1"/>
    <w:lsdException w:name="List Number 2" w:semiHidden="1" w:uiPriority="27" w:unhideWhenUsed="1" w:qFormat="1"/>
    <w:lsdException w:name="List Number 3" w:semiHidden="1" w:uiPriority="27" w:unhideWhenUsed="1" w:qFormat="1"/>
    <w:lsdException w:name="List Number 4" w:semiHidden="1" w:uiPriority="27" w:unhideWhenUsed="1"/>
    <w:lsdException w:name="List Number 5" w:semiHidden="1" w:uiPriority="27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3421"/>
    <w:rPr>
      <w:rFonts w:ascii="Arial" w:hAnsi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0F9"/>
    <w:pPr>
      <w:keepNext/>
      <w:spacing w:before="240" w:after="60"/>
      <w:outlineLvl w:val="0"/>
    </w:pPr>
    <w:rPr>
      <w:rFonts w:eastAsia="Times New Roman"/>
      <w:bCs/>
      <w:caps/>
      <w:kern w:val="32"/>
      <w:sz w:val="32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0F9"/>
    <w:pPr>
      <w:keepNext/>
      <w:spacing w:before="240" w:after="60"/>
      <w:outlineLvl w:val="1"/>
    </w:pPr>
    <w:rPr>
      <w:rFonts w:eastAsia="Times New Roman"/>
      <w:bCs/>
      <w:iCs/>
      <w:sz w:val="28"/>
      <w:szCs w:val="28"/>
      <w:lang w:val="x-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735D"/>
    <w:pPr>
      <w:keepNext/>
      <w:keepLines/>
      <w:spacing w:before="200"/>
      <w:outlineLvl w:val="2"/>
    </w:pPr>
    <w:rPr>
      <w:rFonts w:eastAsia="Times New Roman"/>
      <w:bCs/>
      <w:sz w:val="24"/>
      <w:lang w:val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A7D4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D9725"/>
      <w:lang w:val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81394"/>
    <w:pPr>
      <w:tabs>
        <w:tab w:val="center" w:pos="4820"/>
        <w:tab w:val="right" w:pos="9639"/>
      </w:tabs>
    </w:pPr>
    <w:rPr>
      <w:sz w:val="16"/>
      <w:lang w:val="x-none"/>
    </w:rPr>
  </w:style>
  <w:style w:type="character" w:customStyle="1" w:styleId="TopptekstTegn">
    <w:name w:val="Topptekst Tegn"/>
    <w:link w:val="Topptekst"/>
    <w:uiPriority w:val="99"/>
    <w:rsid w:val="00F81394"/>
    <w:rPr>
      <w:rFonts w:ascii="Arial" w:hAnsi="Arial"/>
      <w:sz w:val="16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F81394"/>
    <w:pPr>
      <w:tabs>
        <w:tab w:val="center" w:pos="4820"/>
        <w:tab w:val="right" w:pos="9639"/>
      </w:tabs>
    </w:pPr>
    <w:rPr>
      <w:sz w:val="16"/>
      <w:lang w:val="x-none"/>
    </w:rPr>
  </w:style>
  <w:style w:type="character" w:customStyle="1" w:styleId="BunntekstTegn">
    <w:name w:val="Bunntekst Tegn"/>
    <w:link w:val="Bunntekst"/>
    <w:uiPriority w:val="99"/>
    <w:rsid w:val="00F81394"/>
    <w:rPr>
      <w:rFonts w:ascii="Arial" w:hAnsi="Arial"/>
      <w:sz w:val="16"/>
      <w:szCs w:val="22"/>
      <w:lang w:eastAsia="en-US"/>
    </w:rPr>
  </w:style>
  <w:style w:type="character" w:styleId="Hyperkobling">
    <w:name w:val="Hyperlink"/>
    <w:uiPriority w:val="99"/>
    <w:unhideWhenUsed/>
    <w:rsid w:val="00123A37"/>
    <w:rPr>
      <w:color w:val="0000FF"/>
      <w:u w:val="single"/>
    </w:rPr>
  </w:style>
  <w:style w:type="character" w:customStyle="1" w:styleId="Overskrift1Tegn">
    <w:name w:val="Overskrift 1 Tegn"/>
    <w:link w:val="Overskrift1"/>
    <w:uiPriority w:val="9"/>
    <w:rsid w:val="003550F9"/>
    <w:rPr>
      <w:rFonts w:ascii="Arial" w:eastAsia="Times New Roman" w:hAnsi="Arial"/>
      <w:bCs/>
      <w:cap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3550F9"/>
    <w:rPr>
      <w:rFonts w:ascii="Arial" w:eastAsia="Times New Roman" w:hAnsi="Arial"/>
      <w:bCs/>
      <w:iCs/>
      <w:sz w:val="28"/>
      <w:szCs w:val="28"/>
      <w:lang w:eastAsia="en-US"/>
    </w:rPr>
  </w:style>
  <w:style w:type="table" w:styleId="Tabellrutenett">
    <w:name w:val="Table Grid"/>
    <w:basedOn w:val="Vanligtabell"/>
    <w:uiPriority w:val="59"/>
    <w:rsid w:val="009C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2"/>
    <w:unhideWhenUsed/>
    <w:qFormat/>
    <w:rsid w:val="00A22411"/>
    <w:rPr>
      <w:lang w:val="x-none"/>
    </w:rPr>
  </w:style>
  <w:style w:type="character" w:customStyle="1" w:styleId="BrdtekstTegn">
    <w:name w:val="Brødtekst Tegn"/>
    <w:link w:val="Brdtekst"/>
    <w:uiPriority w:val="2"/>
    <w:rsid w:val="00A22411"/>
    <w:rPr>
      <w:rFonts w:ascii="Arial" w:hAnsi="Arial"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EF735D"/>
    <w:rPr>
      <w:rFonts w:ascii="Arial" w:eastAsia="Times New Roman" w:hAnsi="Arial" w:cs="Times New Roman"/>
      <w:bCs/>
      <w:sz w:val="24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semiHidden/>
    <w:rsid w:val="009A7D44"/>
    <w:rPr>
      <w:rFonts w:ascii="Cambria" w:eastAsia="Times New Roman" w:hAnsi="Cambria" w:cs="Times New Roman"/>
      <w:b/>
      <w:bCs/>
      <w:i/>
      <w:iCs/>
      <w:color w:val="ED9725"/>
      <w:sz w:val="22"/>
      <w:szCs w:val="22"/>
      <w:lang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A478F"/>
    <w:pPr>
      <w:keepLines/>
      <w:spacing w:before="480" w:after="0" w:line="276" w:lineRule="auto"/>
      <w:outlineLvl w:val="9"/>
    </w:pPr>
    <w:rPr>
      <w:kern w:val="0"/>
      <w:szCs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A77A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6A77A8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2F1E24"/>
    <w:pPr>
      <w:spacing w:after="100" w:line="276" w:lineRule="auto"/>
      <w:ind w:left="440"/>
    </w:pPr>
    <w:rPr>
      <w:rFonts w:ascii="Calibri" w:eastAsia="Times New Roman" w:hAnsi="Calibri"/>
      <w:lang w:eastAsia="nb-NO"/>
    </w:rPr>
  </w:style>
  <w:style w:type="paragraph" w:customStyle="1" w:styleId="Punktmerketliste">
    <w:name w:val="Punktmerket liste"/>
    <w:basedOn w:val="Normal"/>
    <w:uiPriority w:val="26"/>
    <w:unhideWhenUsed/>
    <w:qFormat/>
    <w:rsid w:val="00816738"/>
    <w:pPr>
      <w:numPr>
        <w:numId w:val="20"/>
      </w:numPr>
      <w:tabs>
        <w:tab w:val="left" w:pos="397"/>
      </w:tabs>
      <w:contextualSpacing/>
    </w:pPr>
  </w:style>
  <w:style w:type="paragraph" w:customStyle="1" w:styleId="Punktmerketliste2">
    <w:name w:val="Punktmerket liste 2"/>
    <w:basedOn w:val="Normal"/>
    <w:uiPriority w:val="26"/>
    <w:unhideWhenUsed/>
    <w:qFormat/>
    <w:rsid w:val="00816738"/>
    <w:pPr>
      <w:numPr>
        <w:numId w:val="21"/>
      </w:numPr>
      <w:tabs>
        <w:tab w:val="left" w:pos="794"/>
      </w:tabs>
      <w:contextualSpacing/>
    </w:pPr>
  </w:style>
  <w:style w:type="paragraph" w:customStyle="1" w:styleId="Punktmerketliste3">
    <w:name w:val="Punktmerket liste 3"/>
    <w:basedOn w:val="Normal"/>
    <w:uiPriority w:val="26"/>
    <w:unhideWhenUsed/>
    <w:qFormat/>
    <w:rsid w:val="00816738"/>
    <w:pPr>
      <w:numPr>
        <w:numId w:val="22"/>
      </w:numPr>
      <w:tabs>
        <w:tab w:val="left" w:pos="1191"/>
      </w:tabs>
      <w:contextualSpacing/>
    </w:pPr>
  </w:style>
  <w:style w:type="paragraph" w:styleId="Liste">
    <w:name w:val="List"/>
    <w:basedOn w:val="Normal"/>
    <w:uiPriority w:val="23"/>
    <w:unhideWhenUsed/>
    <w:qFormat/>
    <w:rsid w:val="00D55640"/>
    <w:pPr>
      <w:ind w:left="397" w:hanging="397"/>
      <w:contextualSpacing/>
    </w:pPr>
  </w:style>
  <w:style w:type="paragraph" w:styleId="Liste-forts2">
    <w:name w:val="List Continue 2"/>
    <w:basedOn w:val="Normal"/>
    <w:uiPriority w:val="24"/>
    <w:unhideWhenUsed/>
    <w:qFormat/>
    <w:rsid w:val="005A6A13"/>
    <w:pPr>
      <w:ind w:left="794"/>
      <w:contextualSpacing/>
    </w:pPr>
  </w:style>
  <w:style w:type="paragraph" w:styleId="Nummerertliste">
    <w:name w:val="List Number"/>
    <w:basedOn w:val="Normal"/>
    <w:uiPriority w:val="27"/>
    <w:unhideWhenUsed/>
    <w:qFormat/>
    <w:rsid w:val="00816738"/>
    <w:pPr>
      <w:numPr>
        <w:numId w:val="15"/>
      </w:numPr>
      <w:contextualSpacing/>
    </w:pPr>
  </w:style>
  <w:style w:type="paragraph" w:styleId="Liste2">
    <w:name w:val="List 2"/>
    <w:basedOn w:val="Normal"/>
    <w:uiPriority w:val="23"/>
    <w:unhideWhenUsed/>
    <w:qFormat/>
    <w:rsid w:val="00D55640"/>
    <w:pPr>
      <w:ind w:left="794" w:hanging="397"/>
      <w:contextualSpacing/>
    </w:pPr>
  </w:style>
  <w:style w:type="paragraph" w:styleId="Nummerertliste3">
    <w:name w:val="List Number 3"/>
    <w:basedOn w:val="Normal"/>
    <w:uiPriority w:val="27"/>
    <w:unhideWhenUsed/>
    <w:qFormat/>
    <w:rsid w:val="00816738"/>
    <w:pPr>
      <w:numPr>
        <w:numId w:val="17"/>
      </w:numPr>
      <w:contextualSpacing/>
    </w:pPr>
  </w:style>
  <w:style w:type="paragraph" w:styleId="Liste-forts">
    <w:name w:val="List Continue"/>
    <w:basedOn w:val="Normal"/>
    <w:uiPriority w:val="24"/>
    <w:unhideWhenUsed/>
    <w:qFormat/>
    <w:rsid w:val="005A6A13"/>
    <w:pPr>
      <w:ind w:left="397"/>
      <w:contextualSpacing/>
    </w:pPr>
  </w:style>
  <w:style w:type="paragraph" w:styleId="Liste3">
    <w:name w:val="List 3"/>
    <w:basedOn w:val="Normal"/>
    <w:uiPriority w:val="23"/>
    <w:unhideWhenUsed/>
    <w:qFormat/>
    <w:rsid w:val="005A6A13"/>
    <w:pPr>
      <w:ind w:left="1191" w:hanging="397"/>
      <w:contextualSpacing/>
    </w:pPr>
  </w:style>
  <w:style w:type="paragraph" w:styleId="Liste-forts3">
    <w:name w:val="List Continue 3"/>
    <w:basedOn w:val="Normal"/>
    <w:uiPriority w:val="24"/>
    <w:unhideWhenUsed/>
    <w:qFormat/>
    <w:rsid w:val="005A6A13"/>
    <w:pPr>
      <w:ind w:left="1191"/>
      <w:contextualSpacing/>
    </w:pPr>
  </w:style>
  <w:style w:type="paragraph" w:styleId="Nummerertliste2">
    <w:name w:val="List Number 2"/>
    <w:basedOn w:val="Normal"/>
    <w:uiPriority w:val="27"/>
    <w:unhideWhenUsed/>
    <w:qFormat/>
    <w:rsid w:val="00816738"/>
    <w:pPr>
      <w:numPr>
        <w:numId w:val="16"/>
      </w:numPr>
      <w:contextualSpacing/>
    </w:pPr>
  </w:style>
  <w:style w:type="paragraph" w:customStyle="1" w:styleId="Punktmerketliste4">
    <w:name w:val="Punktmerket liste 4"/>
    <w:basedOn w:val="Normal"/>
    <w:uiPriority w:val="26"/>
    <w:unhideWhenUsed/>
    <w:rsid w:val="00816738"/>
    <w:pPr>
      <w:numPr>
        <w:numId w:val="23"/>
      </w:numPr>
      <w:contextualSpacing/>
    </w:pPr>
  </w:style>
  <w:style w:type="paragraph" w:customStyle="1" w:styleId="Punktmerketliste5">
    <w:name w:val="Punktmerket liste 5"/>
    <w:basedOn w:val="Normal"/>
    <w:uiPriority w:val="26"/>
    <w:unhideWhenUsed/>
    <w:rsid w:val="00816738"/>
    <w:pPr>
      <w:numPr>
        <w:numId w:val="24"/>
      </w:numPr>
      <w:contextualSpacing/>
    </w:pPr>
  </w:style>
  <w:style w:type="paragraph" w:styleId="Nummerertliste4">
    <w:name w:val="List Number 4"/>
    <w:basedOn w:val="Normal"/>
    <w:uiPriority w:val="27"/>
    <w:unhideWhenUsed/>
    <w:rsid w:val="00816738"/>
    <w:pPr>
      <w:numPr>
        <w:numId w:val="18"/>
      </w:numPr>
      <w:contextualSpacing/>
    </w:pPr>
  </w:style>
  <w:style w:type="paragraph" w:styleId="Nummerertliste5">
    <w:name w:val="List Number 5"/>
    <w:basedOn w:val="Normal"/>
    <w:uiPriority w:val="27"/>
    <w:unhideWhenUsed/>
    <w:rsid w:val="00816738"/>
    <w:pPr>
      <w:numPr>
        <w:numId w:val="19"/>
      </w:numPr>
      <w:contextualSpacing/>
    </w:pPr>
  </w:style>
  <w:style w:type="paragraph" w:styleId="Liste-forts4">
    <w:name w:val="List Continue 4"/>
    <w:basedOn w:val="Normal"/>
    <w:uiPriority w:val="24"/>
    <w:unhideWhenUsed/>
    <w:rsid w:val="004B2E58"/>
    <w:pPr>
      <w:ind w:left="1588"/>
      <w:contextualSpacing/>
    </w:pPr>
  </w:style>
  <w:style w:type="paragraph" w:styleId="Liste4">
    <w:name w:val="List 4"/>
    <w:basedOn w:val="Normal"/>
    <w:uiPriority w:val="23"/>
    <w:unhideWhenUsed/>
    <w:rsid w:val="004B2E58"/>
    <w:pPr>
      <w:ind w:left="1588" w:hanging="397"/>
      <w:contextualSpacing/>
    </w:pPr>
  </w:style>
  <w:style w:type="paragraph" w:styleId="Liste5">
    <w:name w:val="List 5"/>
    <w:basedOn w:val="Normal"/>
    <w:uiPriority w:val="23"/>
    <w:unhideWhenUsed/>
    <w:rsid w:val="004B2E58"/>
    <w:pPr>
      <w:ind w:left="1985" w:hanging="397"/>
      <w:contextualSpacing/>
    </w:pPr>
  </w:style>
  <w:style w:type="paragraph" w:styleId="Liste-forts5">
    <w:name w:val="List Continue 5"/>
    <w:basedOn w:val="Normal"/>
    <w:uiPriority w:val="24"/>
    <w:unhideWhenUsed/>
    <w:rsid w:val="004B2E58"/>
    <w:pPr>
      <w:ind w:left="1985"/>
      <w:contextualSpacing/>
    </w:pPr>
  </w:style>
  <w:style w:type="paragraph" w:styleId="Tittel">
    <w:name w:val="Title"/>
    <w:basedOn w:val="Normal"/>
    <w:next w:val="Normal"/>
    <w:link w:val="TittelTegn"/>
    <w:uiPriority w:val="10"/>
    <w:rsid w:val="00F81394"/>
    <w:pPr>
      <w:outlineLvl w:val="0"/>
    </w:pPr>
    <w:rPr>
      <w:rFonts w:eastAsia="Times New Roman"/>
      <w:b/>
      <w:bCs/>
      <w:kern w:val="28"/>
      <w:sz w:val="28"/>
      <w:szCs w:val="32"/>
      <w:lang w:val="x-none"/>
    </w:rPr>
  </w:style>
  <w:style w:type="character" w:customStyle="1" w:styleId="TittelTegn">
    <w:name w:val="Tittel Tegn"/>
    <w:link w:val="Tittel"/>
    <w:uiPriority w:val="10"/>
    <w:rsid w:val="00F81394"/>
    <w:rPr>
      <w:rFonts w:ascii="Arial" w:eastAsia="Times New Roman" w:hAnsi="Arial"/>
      <w:b/>
      <w:bCs/>
      <w:kern w:val="28"/>
      <w:sz w:val="28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24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248D"/>
    <w:rPr>
      <w:rFonts w:ascii="Segoe UI" w:hAnsi="Segoe UI" w:cs="Segoe UI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rsid w:val="000128B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1A3E8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70899"/>
    <w:rPr>
      <w:color w:val="954F72" w:themeColor="followedHyperlink"/>
      <w:u w:val="single"/>
    </w:rPr>
  </w:style>
  <w:style w:type="table" w:customStyle="1" w:styleId="TableGrid">
    <w:name w:val="TableGrid"/>
    <w:rsid w:val="00F17C9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105">
          <w:marLeft w:val="0"/>
          <w:marRight w:val="0"/>
          <w:marTop w:val="0"/>
          <w:marBottom w:val="1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3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9791">
          <w:marLeft w:val="0"/>
          <w:marRight w:val="0"/>
          <w:marTop w:val="0"/>
          <w:marBottom w:val="1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66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2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1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mund\Documents\Firmamappe\Klepp%20kommune\Maler\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C9D56AEA66A48A8A99DB394C8DD98" ma:contentTypeVersion="29" ma:contentTypeDescription="Opprett et nytt dokument." ma:contentTypeScope="" ma:versionID="78f5035bd23bf12415e402e0efd7c467">
  <xsd:schema xmlns:xsd="http://www.w3.org/2001/XMLSchema" xmlns:xs="http://www.w3.org/2001/XMLSchema" xmlns:p="http://schemas.microsoft.com/office/2006/metadata/properties" xmlns:ns3="72725758-772b-468d-8d71-652ff6a566b1" xmlns:ns4="4781b759-9981-47c4-80fb-648f0ab094a0" targetNamespace="http://schemas.microsoft.com/office/2006/metadata/properties" ma:root="true" ma:fieldsID="68ef392c396d5636125b2a71ccf3d493" ns3:_="" ns4:_="">
    <xsd:import namespace="72725758-772b-468d-8d71-652ff6a566b1"/>
    <xsd:import namespace="4781b759-9981-47c4-80fb-648f0ab094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25758-772b-468d-8d71-652ff6a56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b759-9981-47c4-80fb-648f0ab094a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3" nillable="true" ma:displayName="_activity" ma:hidden="true" ma:internalName="_activity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4781b759-9981-47c4-80fb-648f0ab094a0" xsi:nil="true"/>
    <FolderType xmlns="4781b759-9981-47c4-80fb-648f0ab094a0" xsi:nil="true"/>
    <Teachers xmlns="4781b759-9981-47c4-80fb-648f0ab094a0">
      <UserInfo>
        <DisplayName/>
        <AccountId xsi:nil="true"/>
        <AccountType/>
      </UserInfo>
    </Teachers>
    <Self_Registration_Enabled xmlns="4781b759-9981-47c4-80fb-648f0ab094a0" xsi:nil="true"/>
    <Invited_Teachers xmlns="4781b759-9981-47c4-80fb-648f0ab094a0" xsi:nil="true"/>
    <DefaultSectionNames xmlns="4781b759-9981-47c4-80fb-648f0ab094a0" xsi:nil="true"/>
    <AppVersion xmlns="4781b759-9981-47c4-80fb-648f0ab094a0" xsi:nil="true"/>
    <Owner xmlns="4781b759-9981-47c4-80fb-648f0ab094a0">
      <UserInfo>
        <DisplayName/>
        <AccountId xsi:nil="true"/>
        <AccountType/>
      </UserInfo>
    </Owner>
    <_activity xmlns="4781b759-9981-47c4-80fb-648f0ab094a0" xsi:nil="true"/>
    <NotebookType xmlns="4781b759-9981-47c4-80fb-648f0ab094a0" xsi:nil="true"/>
    <Students xmlns="4781b759-9981-47c4-80fb-648f0ab094a0">
      <UserInfo>
        <DisplayName/>
        <AccountId xsi:nil="true"/>
        <AccountType/>
      </UserInfo>
    </Students>
    <Student_Groups xmlns="4781b759-9981-47c4-80fb-648f0ab094a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81D2A71-D333-4B0E-86C4-ED6975F7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25758-772b-468d-8d71-652ff6a566b1"/>
    <ds:schemaRef ds:uri="4781b759-9981-47c4-80fb-648f0ab09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A2ADE-CEC6-411D-9BA4-87D2C6ACC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84FB3-9B12-4214-B46E-F040D4242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CAF61-DE55-4F88-B1C7-1D72CAB6B4A1}">
  <ds:schemaRefs>
    <ds:schemaRef ds:uri="http://schemas.microsoft.com/office/2006/metadata/properties"/>
    <ds:schemaRef ds:uri="http://schemas.microsoft.com/office/infopath/2007/PartnerControls"/>
    <ds:schemaRef ds:uri="4781b759-9981-47c4-80fb-648f0ab09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4</Pages>
  <Words>715</Words>
  <Characters>3795</Characters>
  <Application>Microsoft Office Word</Application>
  <DocSecurity>0</DocSecurity>
  <Lines>31</Lines>
  <Paragraphs>9</Paragraphs>
  <ScaleCrop>false</ScaleCrop>
  <Company>Privat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Ommund Bakkevold</dc:creator>
  <cp:keywords/>
  <cp:lastModifiedBy>Randi Harveland</cp:lastModifiedBy>
  <cp:revision>3</cp:revision>
  <cp:lastPrinted>2025-11-06T11:21:00Z</cp:lastPrinted>
  <dcterms:created xsi:type="dcterms:W3CDTF">2025-11-10T10:03:00Z</dcterms:created>
  <dcterms:modified xsi:type="dcterms:W3CDTF">2025-11-10T10:04:00Z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A Id">
    <vt:lpwstr>180000011992-180000011992-P-1-B-R-DOK-U-3</vt:lpwstr>
  </property>
  <property fmtid="{D5CDD505-2E9C-101B-9397-08002B2CF9AE}" pid="3" name="ESA Filnavn">
    <vt:lpwstr>w:\TEMP\180000011992.BR2</vt:lpwstr>
  </property>
  <property fmtid="{D5CDD505-2E9C-101B-9397-08002B2CF9AE}" pid="4" name="ESA Connect">
    <vt:lpwstr>eia-rodPjso/0879,8lbpw2r1h,k5/1patZ,M8AdNrAsMaUeN1k0N:U0OekvNsprM/h:TtFhM=5TO3VEUndkV2dlWJw1TDNkQRlTQRRHdEV0Y5lkV4lmSuklYMl0b5JlaZBVQYFzaHdTdxlUeVlnR2RmUBFVPp00,NtDp6/TkYhzrzwDbz8T9z8z/xsTw6Pzoz-T1vhmt,:5/1r8s0vpee0k:00311efa,rodPus</vt:lpwstr>
  </property>
  <property fmtid="{D5CDD505-2E9C-101B-9397-08002B2CF9AE}" pid="5" name="ESA Timestamp">
    <vt:lpwstr>06.02.2018 07:45:41</vt:lpwstr>
  </property>
  <property fmtid="{D5CDD505-2E9C-101B-9397-08002B2CF9AE}" pid="6" name="eSakGenerert">
    <vt:lpwstr>ESA8WEB</vt:lpwstr>
  </property>
  <property fmtid="{D5CDD505-2E9C-101B-9397-08002B2CF9AE}" pid="7" name="eSakWebDavMac">
    <vt:lpwstr>180000011992.docx</vt:lpwstr>
  </property>
  <property fmtid="{D5CDD505-2E9C-101B-9397-08002B2CF9AE}" pid="8" name="eSakWebDavUrl">
    <vt:lpwstr>/180000011992.docx</vt:lpwstr>
  </property>
  <property fmtid="{D5CDD505-2E9C-101B-9397-08002B2CF9AE}" pid="9" name="eSakOppgaver-1">
    <vt:lpwstr>-1|0|0|Arkiver og lukk@176|1|0|Ferdig, ekspederes elektronisk med SvarUt eller E-post@140|1|0|Ferdig, ekspederes internt og/el. e-post manuelt@148|0|1|Ferdig. Sendes leiar/rådm for godkjenning@165|1|0|Tilknyttet vedlegg settes til status F@170|1|0|Arkiver</vt:lpwstr>
  </property>
  <property fmtid="{D5CDD505-2E9C-101B-9397-08002B2CF9AE}" pid="10" name="eSakOppgaver-2">
    <vt:lpwstr> sendt e-post fra Outlook</vt:lpwstr>
  </property>
  <property fmtid="{D5CDD505-2E9C-101B-9397-08002B2CF9AE}" pid="11" name="ContentTypeId">
    <vt:lpwstr>0x010100264C9D56AEA66A48A8A99DB394C8DD98</vt:lpwstr>
  </property>
</Properties>
</file>